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75FA" w14:textId="71902CF4" w:rsidR="00EB6701" w:rsidRDefault="00017B8B" w:rsidP="00256334">
      <w:pPr>
        <w:pStyle w:val="Kop1"/>
      </w:pPr>
      <w:bookmarkStart w:id="0" w:name="_Toc115862824"/>
      <w:bookmarkStart w:id="1" w:name="_Toc155191262"/>
      <w:r>
        <w:t>Melden</w:t>
      </w:r>
      <w:r w:rsidR="00EB6701">
        <w:t xml:space="preserve"> via www.mijnboerennatuur.nl</w:t>
      </w:r>
      <w:bookmarkEnd w:id="0"/>
      <w:bookmarkEnd w:id="1"/>
    </w:p>
    <w:p w14:paraId="409EE2BB" w14:textId="5FAE1DFE" w:rsidR="00FF4A36" w:rsidRDefault="00FF4A36" w:rsidP="00FF4A36">
      <w:pPr>
        <w:jc w:val="both"/>
      </w:pPr>
      <w:bookmarkStart w:id="2" w:name="_Toc115862825"/>
      <w:bookmarkStart w:id="3" w:name="_Toc155191263"/>
      <w:r>
        <w:t xml:space="preserve">In deze instructie staat uitgelegd hoe u een melding van uitgevoerd beheer kan invoeren en kan doorgeven aan het collectief via </w:t>
      </w:r>
      <w:r w:rsidRPr="00FF4A36">
        <w:t>www.mijnboerennatuur.nl</w:t>
      </w:r>
      <w:r>
        <w:t xml:space="preserve">. </w:t>
      </w:r>
    </w:p>
    <w:p w14:paraId="7479B2D7" w14:textId="77777777" w:rsidR="00EB6701" w:rsidRDefault="00EB6701" w:rsidP="00256334">
      <w:pPr>
        <w:pStyle w:val="Kop2"/>
      </w:pPr>
      <w:r>
        <w:t>Hoe kunt u een melding invoeren?</w:t>
      </w:r>
      <w:bookmarkEnd w:id="2"/>
      <w:bookmarkEnd w:id="3"/>
      <w:r>
        <w:t xml:space="preserve"> </w:t>
      </w:r>
    </w:p>
    <w:p w14:paraId="7BCEE8F9" w14:textId="4E730041" w:rsidR="00EB6701" w:rsidRPr="00256334" w:rsidRDefault="00EB6701" w:rsidP="00EB6701">
      <w:pPr>
        <w:pStyle w:val="Geenafstand"/>
        <w:jc w:val="both"/>
        <w:rPr>
          <w:rFonts w:asciiTheme="majorHAnsi" w:hAnsiTheme="majorHAnsi" w:cstheme="majorHAnsi"/>
          <w:sz w:val="22"/>
          <w:szCs w:val="22"/>
          <w:lang w:val="nl-NL"/>
        </w:rPr>
      </w:pPr>
      <w:r w:rsidRPr="00256334">
        <w:rPr>
          <w:rFonts w:asciiTheme="majorHAnsi" w:hAnsiTheme="majorHAnsi" w:cstheme="majorHAnsi"/>
          <w:sz w:val="22"/>
          <w:szCs w:val="22"/>
          <w:lang w:val="nl-NL"/>
        </w:rPr>
        <w:t>Nadat u bent ingelogd op www.mijnboerennatuur.nl gaat u naar de pagina ‘</w:t>
      </w:r>
      <w:r w:rsidRPr="00256334">
        <w:rPr>
          <w:rFonts w:asciiTheme="majorHAnsi" w:hAnsiTheme="majorHAnsi" w:cstheme="majorHAnsi"/>
          <w:color w:val="0075BC" w:themeColor="accent1"/>
          <w:sz w:val="22"/>
          <w:szCs w:val="22"/>
          <w:lang w:val="nl-NL"/>
        </w:rPr>
        <w:t>Kaart</w:t>
      </w:r>
      <w:r w:rsidRPr="00256334">
        <w:rPr>
          <w:rFonts w:asciiTheme="majorHAnsi" w:hAnsiTheme="majorHAnsi" w:cstheme="majorHAnsi"/>
          <w:sz w:val="22"/>
          <w:szCs w:val="22"/>
          <w:lang w:val="nl-NL"/>
        </w:rPr>
        <w:t xml:space="preserve">’ toe. Op de kaartpagina vindt u een overzicht van al uw beheereenheden en deze beheereenheden worden getoond op de kaart. Volg onderstaande stappen om een melding in te voeren. </w:t>
      </w:r>
    </w:p>
    <w:p w14:paraId="4BCC96DC" w14:textId="77777777" w:rsidR="00EB6701" w:rsidRDefault="00EB6701" w:rsidP="00EB6701">
      <w:pPr>
        <w:pStyle w:val="Geenafstand"/>
        <w:jc w:val="both"/>
        <w:rPr>
          <w:lang w:val="nl-NL"/>
        </w:rPr>
      </w:pPr>
    </w:p>
    <w:p w14:paraId="02C46040" w14:textId="727585A0" w:rsidR="00EB6701" w:rsidRPr="0007189F" w:rsidRDefault="00EB6701" w:rsidP="00256334">
      <w:pPr>
        <w:pStyle w:val="KOP30"/>
        <w:rPr>
          <w:lang w:val="nl-NL"/>
        </w:rPr>
      </w:pPr>
      <w:r w:rsidRPr="0007189F">
        <w:rPr>
          <w:lang w:val="nl-NL"/>
        </w:rPr>
        <w:t>Stap 1: klik de beheereenheid aan</w:t>
      </w:r>
    </w:p>
    <w:p w14:paraId="42AD210F" w14:textId="3D215E97" w:rsidR="00EB6701" w:rsidRDefault="00EB6701" w:rsidP="00EB6701">
      <w:pPr>
        <w:pStyle w:val="Geenafstand"/>
        <w:jc w:val="both"/>
        <w:rPr>
          <w:rFonts w:asciiTheme="majorHAnsi" w:hAnsiTheme="majorHAnsi" w:cstheme="majorHAnsi"/>
          <w:sz w:val="22"/>
          <w:szCs w:val="22"/>
          <w:lang w:val="nl-NL"/>
        </w:rPr>
      </w:pPr>
      <w:r w:rsidRPr="00256334">
        <w:rPr>
          <w:rFonts w:asciiTheme="majorHAnsi" w:hAnsiTheme="majorHAnsi" w:cstheme="majorHAnsi"/>
          <w:sz w:val="22"/>
          <w:szCs w:val="22"/>
          <w:lang w:val="nl-NL"/>
        </w:rPr>
        <w:t xml:space="preserve">Zoek in de lijst de beheereenheid op waarvoor u het beheer heeft uitgevoerd. Ook kunt u een beheereenheid op de kaart selecteren door de betreffende beheereenheid aan te klikken. Via een tablet of mobiele telefoon kunt u switchen tussen de knoppen ‘Kaart’ en ‘Velden’. </w:t>
      </w:r>
    </w:p>
    <w:p w14:paraId="11BC01EC" w14:textId="2194359A" w:rsidR="0007189F" w:rsidRDefault="0007189F" w:rsidP="00EB6701">
      <w:pPr>
        <w:pStyle w:val="Geenafstand"/>
        <w:jc w:val="both"/>
        <w:rPr>
          <w:rFonts w:asciiTheme="majorHAnsi" w:hAnsiTheme="majorHAnsi" w:cstheme="majorHAnsi"/>
          <w:sz w:val="22"/>
          <w:szCs w:val="22"/>
          <w:lang w:val="nl-NL"/>
        </w:rPr>
      </w:pPr>
      <w:r w:rsidRPr="0007189F">
        <w:rPr>
          <w:rFonts w:asciiTheme="majorHAnsi" w:hAnsiTheme="majorHAnsi" w:cstheme="majorHAnsi"/>
          <w:noProof/>
          <w:sz w:val="22"/>
          <w:szCs w:val="22"/>
          <w:lang w:val="nl-NL"/>
        </w:rPr>
        <w:drawing>
          <wp:anchor distT="0" distB="0" distL="114300" distR="114300" simplePos="0" relativeHeight="251693057" behindDoc="0" locked="0" layoutInCell="1" allowOverlap="1" wp14:anchorId="695A6259" wp14:editId="4BF12F68">
            <wp:simplePos x="0" y="0"/>
            <wp:positionH relativeFrom="margin">
              <wp:align>left</wp:align>
            </wp:positionH>
            <wp:positionV relativeFrom="paragraph">
              <wp:posOffset>111125</wp:posOffset>
            </wp:positionV>
            <wp:extent cx="4438015" cy="2556510"/>
            <wp:effectExtent l="19050" t="19050" r="19685" b="15240"/>
            <wp:wrapSquare wrapText="bothSides"/>
            <wp:docPr id="510028260"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8260" name="Afbeelding 1" descr="Afbeelding met tekst, schermopname, software, Computerpictogram&#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3590" cy="257121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98981A8" w14:textId="70CEA181" w:rsidR="0007189F" w:rsidRPr="00256334" w:rsidRDefault="0007189F" w:rsidP="00EB6701">
      <w:pPr>
        <w:pStyle w:val="Geenafstand"/>
        <w:jc w:val="both"/>
        <w:rPr>
          <w:rFonts w:asciiTheme="majorHAnsi" w:hAnsiTheme="majorHAnsi" w:cstheme="majorHAnsi"/>
          <w:sz w:val="22"/>
          <w:szCs w:val="22"/>
          <w:lang w:val="nl-NL"/>
        </w:rPr>
      </w:pPr>
    </w:p>
    <w:p w14:paraId="53B8E36A" w14:textId="77777777" w:rsidR="0007189F" w:rsidRDefault="0007189F" w:rsidP="00256334">
      <w:pPr>
        <w:pStyle w:val="KOP30"/>
        <w:rPr>
          <w:lang w:val="nl-NL"/>
        </w:rPr>
      </w:pPr>
    </w:p>
    <w:p w14:paraId="50257B29" w14:textId="77777777" w:rsidR="0007189F" w:rsidRDefault="0007189F" w:rsidP="00256334">
      <w:pPr>
        <w:pStyle w:val="KOP30"/>
        <w:rPr>
          <w:lang w:val="nl-NL"/>
        </w:rPr>
      </w:pPr>
    </w:p>
    <w:p w14:paraId="217E5148" w14:textId="77777777" w:rsidR="0007189F" w:rsidRDefault="0007189F" w:rsidP="00256334">
      <w:pPr>
        <w:pStyle w:val="KOP30"/>
        <w:rPr>
          <w:lang w:val="nl-NL"/>
        </w:rPr>
      </w:pPr>
    </w:p>
    <w:p w14:paraId="6DB74931" w14:textId="77777777" w:rsidR="0007189F" w:rsidRDefault="0007189F" w:rsidP="00256334">
      <w:pPr>
        <w:pStyle w:val="KOP30"/>
        <w:rPr>
          <w:lang w:val="nl-NL"/>
        </w:rPr>
      </w:pPr>
    </w:p>
    <w:p w14:paraId="60F85C02" w14:textId="77777777" w:rsidR="0007189F" w:rsidRDefault="0007189F" w:rsidP="00256334">
      <w:pPr>
        <w:pStyle w:val="KOP30"/>
        <w:rPr>
          <w:lang w:val="nl-NL"/>
        </w:rPr>
      </w:pPr>
    </w:p>
    <w:p w14:paraId="086D9457" w14:textId="77777777" w:rsidR="0007189F" w:rsidRDefault="0007189F" w:rsidP="00256334">
      <w:pPr>
        <w:pStyle w:val="KOP30"/>
        <w:rPr>
          <w:lang w:val="nl-NL"/>
        </w:rPr>
      </w:pPr>
    </w:p>
    <w:p w14:paraId="3440C5C3" w14:textId="77777777" w:rsidR="0007189F" w:rsidRDefault="0007189F" w:rsidP="00256334">
      <w:pPr>
        <w:pStyle w:val="KOP30"/>
        <w:rPr>
          <w:lang w:val="nl-NL"/>
        </w:rPr>
      </w:pPr>
    </w:p>
    <w:p w14:paraId="087BBD83" w14:textId="77777777" w:rsidR="0007189F" w:rsidRDefault="0007189F" w:rsidP="00256334">
      <w:pPr>
        <w:pStyle w:val="KOP30"/>
        <w:rPr>
          <w:lang w:val="nl-NL"/>
        </w:rPr>
      </w:pPr>
    </w:p>
    <w:p w14:paraId="48A3E947" w14:textId="77777777" w:rsidR="0007189F" w:rsidRDefault="0007189F" w:rsidP="00256334">
      <w:pPr>
        <w:pStyle w:val="KOP30"/>
        <w:rPr>
          <w:lang w:val="nl-NL"/>
        </w:rPr>
      </w:pPr>
    </w:p>
    <w:p w14:paraId="54D2516A" w14:textId="77777777" w:rsidR="0007189F" w:rsidRDefault="0007189F" w:rsidP="00256334">
      <w:pPr>
        <w:pStyle w:val="KOP30"/>
        <w:rPr>
          <w:lang w:val="nl-NL"/>
        </w:rPr>
      </w:pPr>
    </w:p>
    <w:p w14:paraId="092FACAD" w14:textId="77777777" w:rsidR="0007189F" w:rsidRDefault="0007189F" w:rsidP="00256334">
      <w:pPr>
        <w:pStyle w:val="KOP30"/>
        <w:rPr>
          <w:lang w:val="nl-NL"/>
        </w:rPr>
      </w:pPr>
    </w:p>
    <w:p w14:paraId="710EE507" w14:textId="77777777" w:rsidR="0007189F" w:rsidRDefault="0007189F" w:rsidP="00256334">
      <w:pPr>
        <w:pStyle w:val="KOP30"/>
        <w:rPr>
          <w:lang w:val="nl-NL"/>
        </w:rPr>
      </w:pPr>
    </w:p>
    <w:p w14:paraId="21FCEF16" w14:textId="77777777" w:rsidR="0007189F" w:rsidRDefault="0007189F" w:rsidP="00256334">
      <w:pPr>
        <w:pStyle w:val="KOP30"/>
        <w:rPr>
          <w:lang w:val="nl-NL"/>
        </w:rPr>
      </w:pPr>
    </w:p>
    <w:p w14:paraId="101D5160" w14:textId="77777777" w:rsidR="0007189F" w:rsidRDefault="0007189F" w:rsidP="00256334">
      <w:pPr>
        <w:pStyle w:val="KOP30"/>
        <w:rPr>
          <w:lang w:val="nl-NL"/>
        </w:rPr>
      </w:pPr>
    </w:p>
    <w:p w14:paraId="2F912224" w14:textId="77777777" w:rsidR="005B0DEC" w:rsidRDefault="005B0DEC" w:rsidP="00256334">
      <w:pPr>
        <w:pStyle w:val="KOP30"/>
        <w:rPr>
          <w:lang w:val="nl-NL"/>
        </w:rPr>
      </w:pPr>
    </w:p>
    <w:p w14:paraId="79A12604" w14:textId="538850D0" w:rsidR="00EB6701" w:rsidRPr="0007189F" w:rsidRDefault="00EB6701" w:rsidP="00256334">
      <w:pPr>
        <w:pStyle w:val="KOP30"/>
        <w:rPr>
          <w:lang w:val="nl-NL"/>
        </w:rPr>
      </w:pPr>
      <w:r w:rsidRPr="0007189F">
        <w:rPr>
          <w:lang w:val="nl-NL"/>
        </w:rPr>
        <w:t>Stap 2: klik op de knop ‘nu melden’</w:t>
      </w:r>
    </w:p>
    <w:p w14:paraId="363C6F60" w14:textId="3B2B9119" w:rsidR="00EB6701" w:rsidRPr="00256334" w:rsidRDefault="00EB6701" w:rsidP="00EB6701">
      <w:pPr>
        <w:pStyle w:val="Geenafstand"/>
        <w:jc w:val="both"/>
        <w:rPr>
          <w:rFonts w:asciiTheme="majorHAnsi" w:hAnsiTheme="majorHAnsi" w:cstheme="majorHAnsi"/>
          <w:sz w:val="22"/>
          <w:szCs w:val="22"/>
          <w:lang w:val="nl-NL"/>
        </w:rPr>
      </w:pPr>
      <w:r w:rsidRPr="00256334">
        <w:rPr>
          <w:rFonts w:asciiTheme="majorHAnsi" w:hAnsiTheme="majorHAnsi" w:cstheme="majorHAnsi"/>
          <w:sz w:val="22"/>
          <w:szCs w:val="22"/>
          <w:lang w:val="nl-NL"/>
        </w:rPr>
        <w:t>Wanneer u de beheereenheid heeft aangeklikt, wordt er een scherm geopend waarbij u meer detailinformatie ziet over de beheereenheid. Onder ‘Meldingen’ vindt u de knop ‘</w:t>
      </w:r>
      <w:r w:rsidRPr="00256334">
        <w:rPr>
          <w:rFonts w:asciiTheme="majorHAnsi" w:hAnsiTheme="majorHAnsi" w:cstheme="majorHAnsi"/>
          <w:color w:val="00B050"/>
          <w:sz w:val="22"/>
          <w:szCs w:val="22"/>
          <w:lang w:val="nl-NL"/>
        </w:rPr>
        <w:t>Nu melden</w:t>
      </w:r>
      <w:r w:rsidRPr="00256334">
        <w:rPr>
          <w:rFonts w:asciiTheme="majorHAnsi" w:hAnsiTheme="majorHAnsi" w:cstheme="majorHAnsi"/>
          <w:sz w:val="22"/>
          <w:szCs w:val="22"/>
          <w:lang w:val="nl-NL"/>
        </w:rPr>
        <w:t xml:space="preserve">’ en klik daarop. </w:t>
      </w:r>
    </w:p>
    <w:p w14:paraId="47897C88" w14:textId="6CB5A352" w:rsidR="00EB6701" w:rsidRPr="00651834" w:rsidRDefault="00EF780D" w:rsidP="00EB6701">
      <w:pPr>
        <w:pStyle w:val="Geenafstand"/>
        <w:jc w:val="both"/>
        <w:rPr>
          <w:noProof/>
          <w:lang w:val="nl-NL"/>
        </w:rPr>
      </w:pPr>
      <w:r w:rsidRPr="006D1723">
        <w:rPr>
          <w:noProof/>
          <w:lang w:val="nl-NL"/>
        </w:rPr>
        <w:drawing>
          <wp:anchor distT="0" distB="0" distL="114300" distR="114300" simplePos="0" relativeHeight="251694081" behindDoc="0" locked="0" layoutInCell="1" allowOverlap="1" wp14:anchorId="03FC6EDE" wp14:editId="5B544127">
            <wp:simplePos x="0" y="0"/>
            <wp:positionH relativeFrom="margin">
              <wp:align>left</wp:align>
            </wp:positionH>
            <wp:positionV relativeFrom="paragraph">
              <wp:posOffset>114300</wp:posOffset>
            </wp:positionV>
            <wp:extent cx="4462948" cy="2581200"/>
            <wp:effectExtent l="19050" t="19050" r="13970" b="10160"/>
            <wp:wrapSquare wrapText="bothSides"/>
            <wp:docPr id="17010564"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564" name="Afbeelding 1" descr="Afbeelding met tekst, schermopname, software, Computerpictogram&#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62948" cy="2581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39B539D" w14:textId="6A8840C5" w:rsidR="006D1723" w:rsidRDefault="006D1723" w:rsidP="00EB6701">
      <w:pPr>
        <w:pStyle w:val="Geenafstand"/>
        <w:jc w:val="both"/>
        <w:rPr>
          <w:lang w:val="nl-NL"/>
        </w:rPr>
      </w:pPr>
    </w:p>
    <w:p w14:paraId="007B5244" w14:textId="0B7CEE18" w:rsidR="00EB6701" w:rsidRDefault="00EB6701" w:rsidP="00EB6701">
      <w:pPr>
        <w:pStyle w:val="Geenafstand"/>
        <w:jc w:val="both"/>
        <w:rPr>
          <w:lang w:val="nl-NL"/>
        </w:rPr>
      </w:pPr>
    </w:p>
    <w:p w14:paraId="160F9A8D" w14:textId="7E0DA666" w:rsidR="00EB6701" w:rsidRDefault="00EB6701" w:rsidP="00EB6701">
      <w:pPr>
        <w:rPr>
          <w:rFonts w:eastAsia="Calibri" w:cs="Times New Roman"/>
          <w:b/>
          <w:caps/>
          <w:color w:val="009246"/>
        </w:rPr>
      </w:pPr>
      <w:r>
        <w:br w:type="page"/>
      </w:r>
    </w:p>
    <w:p w14:paraId="6FA8CE44" w14:textId="77777777" w:rsidR="00EB6701" w:rsidRPr="00651834" w:rsidRDefault="00EB6701" w:rsidP="00256334">
      <w:pPr>
        <w:pStyle w:val="KOP30"/>
        <w:rPr>
          <w:lang w:val="nl-NL"/>
        </w:rPr>
      </w:pPr>
      <w:r w:rsidRPr="00651834">
        <w:rPr>
          <w:lang w:val="nl-NL"/>
        </w:rPr>
        <w:lastRenderedPageBreak/>
        <w:t xml:space="preserve">Stap 3: vul de gegevens van de melding in </w:t>
      </w:r>
    </w:p>
    <w:p w14:paraId="39FDF124" w14:textId="3DADA403" w:rsidR="00EB6701" w:rsidRPr="00256334" w:rsidRDefault="00EB6701" w:rsidP="00EB6701">
      <w:pPr>
        <w:pStyle w:val="Geenafstand"/>
        <w:jc w:val="both"/>
        <w:rPr>
          <w:rFonts w:asciiTheme="majorHAnsi" w:hAnsiTheme="majorHAnsi" w:cstheme="majorHAnsi"/>
          <w:sz w:val="22"/>
          <w:szCs w:val="22"/>
          <w:lang w:val="nl-NL"/>
        </w:rPr>
      </w:pPr>
      <w:r w:rsidRPr="00256334">
        <w:rPr>
          <w:rFonts w:asciiTheme="majorHAnsi" w:hAnsiTheme="majorHAnsi" w:cstheme="majorHAnsi"/>
          <w:sz w:val="22"/>
          <w:szCs w:val="22"/>
          <w:lang w:val="nl-NL"/>
        </w:rPr>
        <w:t xml:space="preserve">Nu wordt het meldingenscherm geopend waarbij u de volgende gegevens invult: </w:t>
      </w:r>
    </w:p>
    <w:p w14:paraId="5E18B9A2" w14:textId="0411D92E" w:rsidR="00EB6701" w:rsidRPr="00F95C15" w:rsidRDefault="00EB6701" w:rsidP="005C3DA6">
      <w:pPr>
        <w:pStyle w:val="Lijstopsomteken"/>
        <w:rPr>
          <w:b/>
          <w:bCs/>
        </w:rPr>
      </w:pPr>
      <w:r w:rsidRPr="00F95C15">
        <w:rPr>
          <w:b/>
          <w:bCs/>
        </w:rPr>
        <w:t xml:space="preserve">Uitvoeringsdatum of startdatum: </w:t>
      </w:r>
      <w:r>
        <w:t xml:space="preserve">hier geeft u aan wanneer het beheer is uitgevoerd of start (afhankelijk van de soort melding). </w:t>
      </w:r>
    </w:p>
    <w:p w14:paraId="75966798" w14:textId="4101528B" w:rsidR="00EB6701" w:rsidRDefault="00EB6701" w:rsidP="005C3DA6">
      <w:pPr>
        <w:pStyle w:val="Lijstopsomteken"/>
        <w:rPr>
          <w:b/>
          <w:bCs/>
        </w:rPr>
      </w:pPr>
      <w:r>
        <w:rPr>
          <w:b/>
          <w:bCs/>
        </w:rPr>
        <w:t xml:space="preserve">Hoeveelheid </w:t>
      </w:r>
      <w:r w:rsidRPr="00F95C15">
        <w:rPr>
          <w:b/>
          <w:bCs/>
        </w:rPr>
        <w:t xml:space="preserve">(ha): </w:t>
      </w:r>
      <w:r>
        <w:t xml:space="preserve">hier geeft u aan voor hoeveel hectare het beheer is uitgevoerd of is gestart. </w:t>
      </w:r>
    </w:p>
    <w:p w14:paraId="26113A11" w14:textId="36A13612" w:rsidR="00EB6701" w:rsidRDefault="00EB6701" w:rsidP="005C3DA6">
      <w:pPr>
        <w:pStyle w:val="Lijstopsomteken"/>
        <w:rPr>
          <w:b/>
          <w:bCs/>
        </w:rPr>
      </w:pPr>
      <w:r w:rsidRPr="00441AD0">
        <w:rPr>
          <w:b/>
          <w:bCs/>
        </w:rPr>
        <w:t xml:space="preserve">Stuks: </w:t>
      </w:r>
      <w:r w:rsidRPr="004E1A8A">
        <w:t>bij sommige beheerpakketten is het</w:t>
      </w:r>
      <w:r>
        <w:t xml:space="preserve"> </w:t>
      </w:r>
      <w:r w:rsidRPr="004E1A8A">
        <w:t xml:space="preserve">mogelijk om </w:t>
      </w:r>
      <w:r>
        <w:t>de te melden oppervlakte te bepalen op basis van het aantal</w:t>
      </w:r>
      <w:r w:rsidRPr="004E1A8A">
        <w:t xml:space="preserve"> stuks. </w:t>
      </w:r>
      <w:r>
        <w:t xml:space="preserve">U ziet dan een extra veld met ‘Stuks’. </w:t>
      </w:r>
      <w:r w:rsidRPr="004E1A8A">
        <w:t xml:space="preserve">De </w:t>
      </w:r>
      <w:r>
        <w:t xml:space="preserve">bijbehorende </w:t>
      </w:r>
      <w:r w:rsidRPr="004E1A8A">
        <w:t>hoeveelheid hectare wordt</w:t>
      </w:r>
      <w:r>
        <w:t xml:space="preserve"> dan </w:t>
      </w:r>
      <w:r w:rsidRPr="004E1A8A">
        <w:t xml:space="preserve">automatisch </w:t>
      </w:r>
      <w:r>
        <w:t>door het systeem berekend. U kunt er ook voor kiezen zelf het aantal hectares invoeren, in dat geval wordt het aantal stuks daarvan afgeleid.</w:t>
      </w:r>
    </w:p>
    <w:p w14:paraId="7DED5DC9" w14:textId="6306DB8D" w:rsidR="00EB6701" w:rsidRPr="00905996" w:rsidRDefault="005F6547" w:rsidP="005C3DA6">
      <w:pPr>
        <w:pStyle w:val="Lijstopsomteken"/>
        <w:rPr>
          <w:b/>
          <w:bCs/>
        </w:rPr>
      </w:pPr>
      <w:r w:rsidRPr="001A6819">
        <w:rPr>
          <w:b/>
          <w:bCs/>
        </w:rPr>
        <w:drawing>
          <wp:anchor distT="0" distB="0" distL="114300" distR="114300" simplePos="0" relativeHeight="251695105" behindDoc="0" locked="0" layoutInCell="1" allowOverlap="1" wp14:anchorId="5246A2D2" wp14:editId="1B468DDB">
            <wp:simplePos x="0" y="0"/>
            <wp:positionH relativeFrom="margin">
              <wp:align>left</wp:align>
            </wp:positionH>
            <wp:positionV relativeFrom="paragraph">
              <wp:posOffset>777240</wp:posOffset>
            </wp:positionV>
            <wp:extent cx="2567940" cy="2105660"/>
            <wp:effectExtent l="19050" t="19050" r="22860" b="27940"/>
            <wp:wrapSquare wrapText="bothSides"/>
            <wp:docPr id="1145697378" name="Afbeelding 1"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97378" name="Afbeelding 1" descr="Afbeelding met tekst, schermopname, Lettertype, nummer&#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2567940" cy="21056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B6701" w:rsidRPr="00905996">
        <w:rPr>
          <w:b/>
          <w:bCs/>
        </w:rPr>
        <w:t xml:space="preserve">Lengte (m): </w:t>
      </w:r>
      <w:r w:rsidR="00EB6701" w:rsidRPr="004E1A8A">
        <w:t xml:space="preserve">bij sommige beheerpakketten is het mogelijk om in </w:t>
      </w:r>
      <w:r w:rsidR="00EB6701">
        <w:t xml:space="preserve">meters te </w:t>
      </w:r>
      <w:r w:rsidR="00EB6701" w:rsidRPr="004E1A8A">
        <w:t xml:space="preserve">melden. </w:t>
      </w:r>
      <w:r w:rsidR="00EB6701">
        <w:t xml:space="preserve">U ziet dan een extra veld met ‘Lengte (m)’ waarbij u het aantal meters kan invoeren. </w:t>
      </w:r>
      <w:r w:rsidR="00EB6701" w:rsidRPr="004E1A8A">
        <w:t>De hoeveelheid hectare wordt automatisch</w:t>
      </w:r>
      <w:r w:rsidR="00EB6701">
        <w:t xml:space="preserve"> bijgewerkt</w:t>
      </w:r>
      <w:r w:rsidR="00EB6701" w:rsidRPr="004E1A8A">
        <w:t xml:space="preserve"> en dit wordt </w:t>
      </w:r>
      <w:r w:rsidR="00EB6701">
        <w:t>net als bij stuks procentueel</w:t>
      </w:r>
      <w:r w:rsidR="00EB6701" w:rsidRPr="004E1A8A">
        <w:t xml:space="preserve"> berekend.</w:t>
      </w:r>
      <w:r w:rsidR="00EB6701">
        <w:t xml:space="preserve"> Als u zelf hectares invoert dan wordt de lengte hiervan afgeleid.</w:t>
      </w:r>
    </w:p>
    <w:p w14:paraId="772C64C6" w14:textId="1115A0D9" w:rsidR="005F6547" w:rsidRPr="00672FEB" w:rsidRDefault="00672FEB" w:rsidP="00256334">
      <w:pPr>
        <w:pStyle w:val="KOP30"/>
        <w:rPr>
          <w:rFonts w:eastAsiaTheme="minorHAnsi" w:cstheme="minorBidi"/>
          <w:b w:val="0"/>
          <w:i/>
          <w:iCs/>
          <w:caps w:val="0"/>
          <w:color w:val="auto"/>
          <w:lang w:val="nl-NL"/>
        </w:rPr>
      </w:pPr>
      <w:r w:rsidRPr="00672FEB">
        <w:rPr>
          <w:rFonts w:eastAsiaTheme="minorHAnsi" w:cstheme="minorBidi"/>
          <w:bCs/>
          <w:i/>
          <w:iCs/>
          <w:caps w:val="0"/>
          <w:color w:val="auto"/>
          <w:lang w:val="nl-NL"/>
        </w:rPr>
        <w:t>Let op!</w:t>
      </w:r>
      <w:r w:rsidRPr="00672FEB">
        <w:rPr>
          <w:rFonts w:eastAsiaTheme="minorHAnsi" w:cstheme="minorBidi"/>
          <w:b w:val="0"/>
          <w:i/>
          <w:iCs/>
          <w:caps w:val="0"/>
          <w:color w:val="auto"/>
          <w:lang w:val="nl-NL"/>
        </w:rPr>
        <w:t xml:space="preserve"> Bij sommige beheerpakektten, bijvoorbeeld ruige mest, moet </w:t>
      </w:r>
      <w:r w:rsidR="00D76470">
        <w:rPr>
          <w:rFonts w:eastAsiaTheme="minorHAnsi" w:cstheme="minorBidi"/>
          <w:b w:val="0"/>
          <w:i/>
          <w:iCs/>
          <w:caps w:val="0"/>
          <w:color w:val="auto"/>
          <w:lang w:val="nl-NL"/>
        </w:rPr>
        <w:t>u</w:t>
      </w:r>
      <w:r w:rsidRPr="00672FEB">
        <w:rPr>
          <w:rFonts w:eastAsiaTheme="minorHAnsi" w:cstheme="minorBidi"/>
          <w:b w:val="0"/>
          <w:i/>
          <w:iCs/>
          <w:caps w:val="0"/>
          <w:color w:val="auto"/>
          <w:lang w:val="nl-NL"/>
        </w:rPr>
        <w:t xml:space="preserve"> ook het meldingstype selecteren. </w:t>
      </w:r>
    </w:p>
    <w:p w14:paraId="3F5671BA" w14:textId="6E645EF9" w:rsidR="005F6547" w:rsidRDefault="005F6547" w:rsidP="00256334">
      <w:pPr>
        <w:pStyle w:val="KOP30"/>
        <w:rPr>
          <w:lang w:val="nl-NL"/>
        </w:rPr>
      </w:pPr>
    </w:p>
    <w:p w14:paraId="5F7B7DE2" w14:textId="77777777" w:rsidR="005F6547" w:rsidRDefault="005F6547" w:rsidP="00256334">
      <w:pPr>
        <w:pStyle w:val="KOP30"/>
        <w:rPr>
          <w:lang w:val="nl-NL"/>
        </w:rPr>
      </w:pPr>
    </w:p>
    <w:p w14:paraId="54A7E026" w14:textId="77777777" w:rsidR="005F6547" w:rsidRDefault="005F6547" w:rsidP="00256334">
      <w:pPr>
        <w:pStyle w:val="KOP30"/>
        <w:rPr>
          <w:lang w:val="nl-NL"/>
        </w:rPr>
      </w:pPr>
    </w:p>
    <w:p w14:paraId="390C321D" w14:textId="4A8AEE25" w:rsidR="005F6547" w:rsidRDefault="005F6547" w:rsidP="00256334">
      <w:pPr>
        <w:pStyle w:val="KOP30"/>
        <w:rPr>
          <w:lang w:val="nl-NL"/>
        </w:rPr>
      </w:pPr>
    </w:p>
    <w:p w14:paraId="18859211" w14:textId="34221915" w:rsidR="005F6547" w:rsidRDefault="005F6547" w:rsidP="00256334">
      <w:pPr>
        <w:pStyle w:val="KOP30"/>
        <w:rPr>
          <w:lang w:val="nl-NL"/>
        </w:rPr>
      </w:pPr>
    </w:p>
    <w:p w14:paraId="7E74202E" w14:textId="77777777" w:rsidR="005F6547" w:rsidRDefault="005F6547" w:rsidP="00256334">
      <w:pPr>
        <w:pStyle w:val="KOP30"/>
        <w:rPr>
          <w:lang w:val="nl-NL"/>
        </w:rPr>
      </w:pPr>
    </w:p>
    <w:p w14:paraId="4C143F7A" w14:textId="241AFEAD" w:rsidR="005F6547" w:rsidRDefault="005F6547" w:rsidP="00256334">
      <w:pPr>
        <w:pStyle w:val="KOP30"/>
        <w:rPr>
          <w:lang w:val="nl-NL"/>
        </w:rPr>
      </w:pPr>
    </w:p>
    <w:p w14:paraId="42E2728F" w14:textId="77777777" w:rsidR="005F6547" w:rsidRDefault="005F6547" w:rsidP="00256334">
      <w:pPr>
        <w:pStyle w:val="KOP30"/>
        <w:rPr>
          <w:lang w:val="nl-NL"/>
        </w:rPr>
      </w:pPr>
    </w:p>
    <w:p w14:paraId="4DCDBC2A" w14:textId="77777777" w:rsidR="005F6547" w:rsidRDefault="005F6547" w:rsidP="00256334">
      <w:pPr>
        <w:pStyle w:val="KOP30"/>
        <w:rPr>
          <w:lang w:val="nl-NL"/>
        </w:rPr>
      </w:pPr>
    </w:p>
    <w:p w14:paraId="0E0DFD11" w14:textId="487ABEA6" w:rsidR="00A449A1" w:rsidRDefault="00A449A1" w:rsidP="00A449A1">
      <w:pPr>
        <w:pStyle w:val="KOP30"/>
        <w:rPr>
          <w:lang w:val="nl-NL"/>
        </w:rPr>
      </w:pPr>
    </w:p>
    <w:p w14:paraId="7450FD35" w14:textId="77777777" w:rsidR="005F6547" w:rsidRDefault="005F6547" w:rsidP="00256334">
      <w:pPr>
        <w:pStyle w:val="KOP30"/>
        <w:rPr>
          <w:lang w:val="nl-NL"/>
        </w:rPr>
      </w:pPr>
    </w:p>
    <w:p w14:paraId="52B1C734" w14:textId="77777777" w:rsidR="00672FEB" w:rsidRDefault="00672FEB" w:rsidP="00256334">
      <w:pPr>
        <w:pStyle w:val="KOP30"/>
        <w:rPr>
          <w:lang w:val="nl-NL"/>
        </w:rPr>
      </w:pPr>
    </w:p>
    <w:p w14:paraId="57ABD18F" w14:textId="3FE5170B" w:rsidR="00EB6701" w:rsidRPr="00256334" w:rsidRDefault="00EB6701" w:rsidP="00256334">
      <w:pPr>
        <w:pStyle w:val="KOP30"/>
        <w:rPr>
          <w:lang w:val="nl-NL"/>
        </w:rPr>
      </w:pPr>
      <w:r w:rsidRPr="00256334">
        <w:rPr>
          <w:lang w:val="nl-NL"/>
        </w:rPr>
        <w:t>Stap 4: klik op de knop ‘Melden’</w:t>
      </w:r>
    </w:p>
    <w:p w14:paraId="75933024" w14:textId="77777777" w:rsidR="00EB6701" w:rsidRDefault="00EB6701" w:rsidP="005C3DA6">
      <w:pPr>
        <w:pStyle w:val="Lijstopsomteken"/>
        <w:numPr>
          <w:ilvl w:val="0"/>
          <w:numId w:val="0"/>
        </w:numPr>
      </w:pPr>
      <w:r>
        <w:t>Klik op ‘</w:t>
      </w:r>
      <w:r>
        <w:rPr>
          <w:color w:val="00B050"/>
        </w:rPr>
        <w:t>Melden</w:t>
      </w:r>
      <w:r>
        <w:t>’ om de melding definitief door te geven aan het collectief of klik op ‘</w:t>
      </w:r>
      <w:r>
        <w:rPr>
          <w:color w:val="0075BC" w:themeColor="accent1"/>
        </w:rPr>
        <w:t>Annuleren</w:t>
      </w:r>
      <w:r>
        <w:t xml:space="preserve">’ wanneer de melding onjuist is. Wanneer u gemeld heeft, krijgt u rechtsonder een bevestiging in beeld. </w:t>
      </w:r>
    </w:p>
    <w:p w14:paraId="2AAAC313" w14:textId="77777777" w:rsidR="00EB6701" w:rsidRPr="00651834" w:rsidRDefault="00EB6701" w:rsidP="00256334">
      <w:pPr>
        <w:pStyle w:val="KOP30"/>
        <w:rPr>
          <w:lang w:val="nl-NL"/>
        </w:rPr>
      </w:pPr>
      <w:r w:rsidRPr="00651834">
        <w:rPr>
          <w:lang w:val="nl-NL"/>
        </w:rPr>
        <w:t xml:space="preserve">Status ingevoerde melding </w:t>
      </w:r>
    </w:p>
    <w:p w14:paraId="740A7C40" w14:textId="128F55B6" w:rsidR="00EB6701" w:rsidRDefault="0053524B" w:rsidP="005C3DA6">
      <w:pPr>
        <w:pStyle w:val="Lijstopsomteken"/>
        <w:numPr>
          <w:ilvl w:val="0"/>
          <w:numId w:val="0"/>
        </w:numPr>
      </w:pPr>
      <w:r>
        <w:t xml:space="preserve">U </w:t>
      </w:r>
      <w:r w:rsidR="00EB6701">
        <w:t>ziet dat na het melden de melding de status ‘</w:t>
      </w:r>
      <w:r w:rsidR="00EB6701">
        <w:rPr>
          <w:color w:val="808080" w:themeColor="background1" w:themeShade="80"/>
        </w:rPr>
        <w:t>Gemeld</w:t>
      </w:r>
      <w:r w:rsidR="00EB6701">
        <w:t xml:space="preserve">’ heeft gekregen. Vanaf dit moment krijgt het collectief de melding binnen en zullen zij de melding beoordelen. Op dezelfde plek </w:t>
      </w:r>
      <w:r w:rsidR="0046587F">
        <w:t>kunt u</w:t>
      </w:r>
      <w:r w:rsidR="00EB6701">
        <w:t xml:space="preserve"> de status van de melding in de gaten houden. We kennen de volgende statussen: </w:t>
      </w:r>
    </w:p>
    <w:p w14:paraId="514DA6F9" w14:textId="108AD218" w:rsidR="00EB6701" w:rsidRDefault="005F6547" w:rsidP="005C3DA6">
      <w:pPr>
        <w:pStyle w:val="Lijstopsomteken"/>
        <w:rPr>
          <w:b/>
          <w:bCs/>
        </w:rPr>
      </w:pPr>
      <w:r w:rsidRPr="005B0DEC">
        <w:rPr>
          <w:b/>
          <w:bCs/>
        </w:rPr>
        <w:drawing>
          <wp:anchor distT="0" distB="0" distL="114300" distR="114300" simplePos="0" relativeHeight="251696129" behindDoc="0" locked="0" layoutInCell="1" allowOverlap="1" wp14:anchorId="4D80E4C2" wp14:editId="1E2D909E">
            <wp:simplePos x="0" y="0"/>
            <wp:positionH relativeFrom="margin">
              <wp:posOffset>11430</wp:posOffset>
            </wp:positionH>
            <wp:positionV relativeFrom="paragraph">
              <wp:posOffset>249555</wp:posOffset>
            </wp:positionV>
            <wp:extent cx="4992343" cy="2849880"/>
            <wp:effectExtent l="19050" t="19050" r="18415" b="26670"/>
            <wp:wrapSquare wrapText="bothSides"/>
            <wp:docPr id="626599783" name="Afbeelding 1" descr="Afbeelding met tekst, software, schermopnam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99783" name="Afbeelding 1" descr="Afbeelding met tekst, software, schermopname, Webpagina&#10;&#10;Automatisch gegenereerde beschrijving"/>
                    <pic:cNvPicPr/>
                  </pic:nvPicPr>
                  <pic:blipFill>
                    <a:blip r:embed="rId14">
                      <a:extLst>
                        <a:ext uri="{28A0092B-C50C-407E-A947-70E740481C1C}">
                          <a14:useLocalDpi xmlns:a14="http://schemas.microsoft.com/office/drawing/2010/main" val="0"/>
                        </a:ext>
                      </a:extLst>
                    </a:blip>
                    <a:stretch>
                      <a:fillRect/>
                    </a:stretch>
                  </pic:blipFill>
                  <pic:spPr>
                    <a:xfrm>
                      <a:off x="0" y="0"/>
                      <a:ext cx="4992343" cy="28498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B6701">
        <w:rPr>
          <w:b/>
          <w:bCs/>
        </w:rPr>
        <w:t xml:space="preserve">Gemeld: </w:t>
      </w:r>
      <w:r w:rsidR="00EB6701">
        <w:t xml:space="preserve">de melding is door u ingevoerd en moet nog beoordeeld worden door het collectief. </w:t>
      </w:r>
    </w:p>
    <w:p w14:paraId="2B0B84E3" w14:textId="7BABEEF7" w:rsidR="00EB6701" w:rsidRDefault="00EB6701" w:rsidP="005C3DA6">
      <w:pPr>
        <w:pStyle w:val="Lijstopsomteken"/>
        <w:rPr>
          <w:b/>
          <w:bCs/>
        </w:rPr>
      </w:pPr>
      <w:r>
        <w:rPr>
          <w:b/>
          <w:bCs/>
        </w:rPr>
        <w:lastRenderedPageBreak/>
        <w:t xml:space="preserve">Goedgekeurd: </w:t>
      </w:r>
      <w:r>
        <w:t xml:space="preserve">het collectief heeft de door u ingevoerde melding goedgekeurd. </w:t>
      </w:r>
      <w:r>
        <w:rPr>
          <w:b/>
          <w:bCs/>
        </w:rPr>
        <w:t xml:space="preserve"> </w:t>
      </w:r>
    </w:p>
    <w:p w14:paraId="73F5B78D" w14:textId="2222AD86" w:rsidR="00EB6701" w:rsidRDefault="00EB6701" w:rsidP="005C3DA6">
      <w:pPr>
        <w:pStyle w:val="Lijstopsomteken"/>
        <w:rPr>
          <w:b/>
          <w:bCs/>
        </w:rPr>
      </w:pPr>
      <w:r>
        <w:rPr>
          <w:b/>
          <w:bCs/>
        </w:rPr>
        <w:t xml:space="preserve">Afgekeurd: </w:t>
      </w:r>
      <w:r>
        <w:t xml:space="preserve">het collectief heeft de door u ingevoerde melding afgekeurd. Het collectief zal contact met u opnemen. </w:t>
      </w:r>
    </w:p>
    <w:p w14:paraId="23DCC9A4" w14:textId="589763B1" w:rsidR="00567169" w:rsidRPr="005F6547" w:rsidRDefault="00EB6701" w:rsidP="00256334">
      <w:pPr>
        <w:pStyle w:val="Lijstopsomteken"/>
        <w:rPr>
          <w:b/>
          <w:bCs/>
        </w:rPr>
      </w:pPr>
      <w:r>
        <w:rPr>
          <w:b/>
          <w:bCs/>
        </w:rPr>
        <w:t xml:space="preserve">Ingediend RVO: </w:t>
      </w:r>
      <w:r>
        <w:t xml:space="preserve">het collectief heeft de door u ingevoerde melding goedgekeurd en ingediend bij RVO.nl. </w:t>
      </w:r>
    </w:p>
    <w:p w14:paraId="02DBB2BB" w14:textId="68306873" w:rsidR="00EB6701" w:rsidRPr="00256334" w:rsidRDefault="00EB6701" w:rsidP="00256334">
      <w:pPr>
        <w:pStyle w:val="KOP30"/>
        <w:rPr>
          <w:lang w:val="nl-NL"/>
        </w:rPr>
      </w:pPr>
      <w:r w:rsidRPr="00256334">
        <w:rPr>
          <w:lang w:val="nl-NL"/>
        </w:rPr>
        <w:t xml:space="preserve">Wanneer is melden niet mogelijk? </w:t>
      </w:r>
    </w:p>
    <w:p w14:paraId="416457CC" w14:textId="37F671AA" w:rsidR="00EB6701" w:rsidRPr="00256334" w:rsidRDefault="00EB6701" w:rsidP="00EB6701">
      <w:pPr>
        <w:pStyle w:val="Geenafstand"/>
        <w:jc w:val="both"/>
        <w:rPr>
          <w:rFonts w:asciiTheme="majorHAnsi" w:hAnsiTheme="majorHAnsi" w:cstheme="majorHAnsi"/>
          <w:sz w:val="22"/>
          <w:szCs w:val="22"/>
          <w:lang w:val="nl-NL"/>
        </w:rPr>
      </w:pPr>
      <w:r w:rsidRPr="00256334">
        <w:rPr>
          <w:rFonts w:asciiTheme="majorHAnsi" w:hAnsiTheme="majorHAnsi" w:cstheme="majorHAnsi"/>
          <w:sz w:val="22"/>
          <w:szCs w:val="22"/>
          <w:lang w:val="nl-NL"/>
        </w:rPr>
        <w:t xml:space="preserve">In een aantal situaties is het melden via www.mijnboerennatuur.nl niet mogelijk en is daarom de knop om te melden niet actief. Het gaat om de volgende situaties: </w:t>
      </w:r>
    </w:p>
    <w:p w14:paraId="4188F8DD" w14:textId="77777777" w:rsidR="00EB6701" w:rsidRDefault="00EB6701" w:rsidP="005C3DA6">
      <w:pPr>
        <w:pStyle w:val="Lijstopsomteken"/>
      </w:pPr>
      <w:r>
        <w:rPr>
          <w:b/>
          <w:bCs/>
        </w:rPr>
        <w:t xml:space="preserve">Beheereenheid is volledig gemeld: </w:t>
      </w:r>
      <w:r>
        <w:t xml:space="preserve">wanneer de beheereenheid volledig is gemeld, kan u niet meer melden. Het is namelijk niet mogelijk om meer te melden dan dat er aan oppervlakte is. </w:t>
      </w:r>
    </w:p>
    <w:p w14:paraId="3EC01944" w14:textId="77777777" w:rsidR="00EB6701" w:rsidRDefault="00EB6701" w:rsidP="005C3DA6">
      <w:pPr>
        <w:pStyle w:val="Lijstopsomteken"/>
      </w:pPr>
      <w:r>
        <w:rPr>
          <w:b/>
          <w:bCs/>
        </w:rPr>
        <w:t xml:space="preserve">Voorgaande beheerjaren: </w:t>
      </w:r>
      <w:r>
        <w:t xml:space="preserve">u kunt alleen melden in het huidige beheerjaar. </w:t>
      </w:r>
    </w:p>
    <w:p w14:paraId="6A961D84" w14:textId="594AD663" w:rsidR="00EB6701" w:rsidRDefault="00EB6701" w:rsidP="005C3DA6">
      <w:pPr>
        <w:pStyle w:val="Lijstopsomteken"/>
      </w:pPr>
      <w:r>
        <w:rPr>
          <w:b/>
          <w:bCs/>
        </w:rPr>
        <w:t xml:space="preserve">Pakket A04, legselbeheer: </w:t>
      </w:r>
      <w:r>
        <w:t xml:space="preserve">meldingen voor dit pakket kunt u niet invoeren via </w:t>
      </w:r>
      <w:r w:rsidRPr="00256334">
        <w:t>www.mijnboerennatuur.nl</w:t>
      </w:r>
      <w:r>
        <w:t xml:space="preserve">. Dat komt omdat soms eerst het pakket gewijzigd moet worden naar een andere variant of dat bij een gedeeltelijke melding de vorm van de beheereenheid eerst moet worden aangepast om aan te kunnen geven waar het beheer heeft plaatsgevonden. U kunt het beste het contact opnemen met uw collectief. </w:t>
      </w:r>
    </w:p>
    <w:p w14:paraId="1BF74CAA" w14:textId="77777777" w:rsidR="00EB6701" w:rsidRDefault="00EB6701" w:rsidP="003136EF">
      <w:pPr>
        <w:pStyle w:val="Kop2"/>
      </w:pPr>
      <w:r>
        <w:br w:type="page"/>
      </w:r>
    </w:p>
    <w:p w14:paraId="79E35CCB" w14:textId="30B475EE" w:rsidR="00EB6701" w:rsidRDefault="00EB6701" w:rsidP="00FD6375">
      <w:pPr>
        <w:pStyle w:val="Kop1"/>
      </w:pPr>
      <w:bookmarkStart w:id="4" w:name="_Toc115862827"/>
      <w:bookmarkStart w:id="5" w:name="_Toc155191265"/>
      <w:r>
        <w:lastRenderedPageBreak/>
        <w:t xml:space="preserve">Bijlage </w:t>
      </w:r>
      <w:r w:rsidR="00FF4A36">
        <w:t>1</w:t>
      </w:r>
      <w:r>
        <w:t xml:space="preserve">: inloggen en </w:t>
      </w:r>
      <w:bookmarkEnd w:id="4"/>
      <w:bookmarkEnd w:id="5"/>
      <w:r w:rsidR="00EE717D">
        <w:t>wachtwoord vergeten</w:t>
      </w:r>
      <w:r>
        <w:t xml:space="preserve"> </w:t>
      </w:r>
    </w:p>
    <w:p w14:paraId="62A3C594" w14:textId="1C63862D" w:rsidR="00FF4A36" w:rsidRDefault="00EB6701" w:rsidP="00EB6701">
      <w:pPr>
        <w:pStyle w:val="Geenafstand"/>
        <w:jc w:val="both"/>
        <w:rPr>
          <w:rFonts w:asciiTheme="majorHAnsi" w:hAnsiTheme="majorHAnsi" w:cstheme="majorHAnsi"/>
          <w:sz w:val="22"/>
          <w:szCs w:val="22"/>
          <w:lang w:val="nl-NL"/>
        </w:rPr>
      </w:pPr>
      <w:r w:rsidRPr="00FD6375">
        <w:rPr>
          <w:rFonts w:asciiTheme="majorHAnsi" w:hAnsiTheme="majorHAnsi" w:cstheme="majorHAnsi"/>
          <w:sz w:val="22"/>
          <w:szCs w:val="22"/>
          <w:lang w:val="nl-NL"/>
        </w:rPr>
        <w:t xml:space="preserve">Wanneer het collectief u toegang heeft gegeven, kunt u inloggen op de website www.mijnboerennatuur.nl. </w:t>
      </w:r>
      <w:r w:rsidR="00565027" w:rsidRPr="00565027">
        <w:rPr>
          <w:rFonts w:asciiTheme="majorHAnsi" w:hAnsiTheme="majorHAnsi" w:cstheme="majorHAnsi"/>
          <w:sz w:val="22"/>
          <w:szCs w:val="22"/>
          <w:lang w:val="nl-NL"/>
        </w:rPr>
        <w:t>Hieronder wordt uitgelegd hoe u kunt inloggen en wat u moet doen als u uw wachtwoord kwijt of vergeten bent.</w:t>
      </w:r>
    </w:p>
    <w:p w14:paraId="02106B6A" w14:textId="77777777" w:rsidR="00FF4A36" w:rsidRDefault="00FF4A36" w:rsidP="00EB6701">
      <w:pPr>
        <w:pStyle w:val="Geenafstand"/>
        <w:jc w:val="both"/>
        <w:rPr>
          <w:rFonts w:asciiTheme="majorHAnsi" w:hAnsiTheme="majorHAnsi" w:cstheme="majorHAnsi"/>
          <w:sz w:val="22"/>
          <w:szCs w:val="22"/>
          <w:lang w:val="nl-NL"/>
        </w:rPr>
      </w:pPr>
    </w:p>
    <w:p w14:paraId="226BDCE5" w14:textId="3FDFA6D7" w:rsidR="00EB6701" w:rsidRPr="00FD6375" w:rsidRDefault="00EB6701" w:rsidP="00EB6701">
      <w:pPr>
        <w:pStyle w:val="Geenafstand"/>
        <w:jc w:val="both"/>
        <w:rPr>
          <w:rFonts w:asciiTheme="majorHAnsi" w:hAnsiTheme="majorHAnsi" w:cstheme="majorHAnsi"/>
          <w:sz w:val="22"/>
          <w:szCs w:val="22"/>
          <w:lang w:val="nl-NL"/>
        </w:rPr>
      </w:pPr>
      <w:r w:rsidRPr="00FD6375">
        <w:rPr>
          <w:rFonts w:asciiTheme="majorHAnsi" w:hAnsiTheme="majorHAnsi" w:cstheme="majorHAnsi"/>
          <w:sz w:val="22"/>
          <w:szCs w:val="22"/>
          <w:lang w:val="nl-NL"/>
        </w:rPr>
        <w:t xml:space="preserve">Heeft u nog geen inloggegevens gekregen of lukt het niet om in te loggen? Neem dan contact op met uw collectief. </w:t>
      </w:r>
    </w:p>
    <w:p w14:paraId="1F060E7E" w14:textId="77777777" w:rsidR="00EB6701" w:rsidRDefault="00EB6701" w:rsidP="00FD6375">
      <w:pPr>
        <w:pStyle w:val="Kop2"/>
      </w:pPr>
      <w:bookmarkStart w:id="6" w:name="_Toc115862828"/>
      <w:bookmarkStart w:id="7" w:name="_Toc155191266"/>
      <w:r>
        <w:t>Inloggen op www.mijnboerennatuur.nl</w:t>
      </w:r>
      <w:bookmarkEnd w:id="6"/>
      <w:bookmarkEnd w:id="7"/>
      <w:r>
        <w:t xml:space="preserve"> </w:t>
      </w:r>
    </w:p>
    <w:p w14:paraId="4666AE52" w14:textId="55473F85" w:rsidR="00EB6701" w:rsidRDefault="00EB6701" w:rsidP="00EB6701">
      <w:pPr>
        <w:jc w:val="both"/>
      </w:pPr>
      <w:r>
        <w:t xml:space="preserve">U kunt de website benaderen via het adres </w:t>
      </w:r>
      <w:r w:rsidRPr="00FD6375">
        <w:t>www.mijnboerennatuur.nl</w:t>
      </w:r>
      <w:r>
        <w:t>. U vult hier uw gebruikersnaam en wachtwoord in en klikt op ‘</w:t>
      </w:r>
      <w:r>
        <w:rPr>
          <w:color w:val="00B050"/>
        </w:rPr>
        <w:t>Inloggen</w:t>
      </w:r>
      <w:r>
        <w:t xml:space="preserve">’. </w:t>
      </w:r>
    </w:p>
    <w:p w14:paraId="6C3A629E" w14:textId="77777777" w:rsidR="00EB6701" w:rsidRDefault="00EB6701" w:rsidP="00EB6701">
      <w:r>
        <w:drawing>
          <wp:anchor distT="0" distB="0" distL="114300" distR="114300" simplePos="0" relativeHeight="251656193" behindDoc="0" locked="0" layoutInCell="1" allowOverlap="1" wp14:anchorId="51D74438" wp14:editId="7BACD31A">
            <wp:simplePos x="0" y="0"/>
            <wp:positionH relativeFrom="margin">
              <wp:align>left</wp:align>
            </wp:positionH>
            <wp:positionV relativeFrom="paragraph">
              <wp:posOffset>22860</wp:posOffset>
            </wp:positionV>
            <wp:extent cx="2510790" cy="2327275"/>
            <wp:effectExtent l="19050" t="19050" r="22860" b="15875"/>
            <wp:wrapSquare wrapText="bothSides"/>
            <wp:docPr id="33" name="Afbeelding 33"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fbeelding 33" descr="Afbeelding met tekst, schermopname, Lettertype, nummer&#10;&#10;Automatisch gegenereerde beschrijv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0790" cy="232727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16E637A5" w14:textId="77777777" w:rsidR="00EB6701" w:rsidRDefault="00EB6701" w:rsidP="00EB6701"/>
    <w:p w14:paraId="18F16C51" w14:textId="77777777" w:rsidR="00EB6701" w:rsidRDefault="00EB6701" w:rsidP="00EB6701"/>
    <w:p w14:paraId="00D51BD2" w14:textId="77777777" w:rsidR="00EB6701" w:rsidRDefault="00EB6701" w:rsidP="00EB6701"/>
    <w:p w14:paraId="0A990A34" w14:textId="77777777" w:rsidR="00EB6701" w:rsidRDefault="00EB6701" w:rsidP="00EB6701"/>
    <w:p w14:paraId="2C29283D" w14:textId="77777777" w:rsidR="00EB6701" w:rsidRDefault="00EB6701" w:rsidP="00EB6701"/>
    <w:p w14:paraId="41F965BE" w14:textId="77777777" w:rsidR="00EB6701" w:rsidRDefault="00EB6701" w:rsidP="00EB6701"/>
    <w:p w14:paraId="17C10759" w14:textId="77777777" w:rsidR="00EB6701" w:rsidRDefault="00EB6701" w:rsidP="00EB6701"/>
    <w:p w14:paraId="5F6F4CD4" w14:textId="77777777" w:rsidR="00FD6375" w:rsidRDefault="00FD6375" w:rsidP="00FD6375">
      <w:pPr>
        <w:pStyle w:val="Kop2"/>
      </w:pPr>
      <w:bookmarkStart w:id="8" w:name="_Toc115862829"/>
    </w:p>
    <w:p w14:paraId="6343B0E7" w14:textId="3D5ACCCB" w:rsidR="00EB6701" w:rsidRPr="00651834" w:rsidRDefault="00EB6701" w:rsidP="0068125A">
      <w:pPr>
        <w:pStyle w:val="KOP30"/>
        <w:rPr>
          <w:lang w:val="nl-NL"/>
        </w:rPr>
      </w:pPr>
      <w:r w:rsidRPr="00651834">
        <w:rPr>
          <w:lang w:val="nl-NL"/>
        </w:rPr>
        <w:t>Eerste keer inloggen</w:t>
      </w:r>
      <w:bookmarkEnd w:id="8"/>
      <w:r w:rsidRPr="00651834">
        <w:rPr>
          <w:lang w:val="nl-NL"/>
        </w:rPr>
        <w:t xml:space="preserve"> </w:t>
      </w:r>
    </w:p>
    <w:p w14:paraId="36E68A60" w14:textId="6669294F" w:rsidR="00EB6701" w:rsidRPr="00FD6375" w:rsidRDefault="00EB6701" w:rsidP="00EB6701">
      <w:pPr>
        <w:pStyle w:val="Geenafstand"/>
        <w:jc w:val="both"/>
        <w:rPr>
          <w:rFonts w:asciiTheme="majorHAnsi" w:hAnsiTheme="majorHAnsi" w:cstheme="majorHAnsi"/>
          <w:sz w:val="22"/>
          <w:szCs w:val="22"/>
          <w:lang w:val="nl-NL"/>
        </w:rPr>
      </w:pPr>
      <w:r w:rsidRPr="00FD6375">
        <w:rPr>
          <w:rFonts w:asciiTheme="majorHAnsi" w:hAnsiTheme="majorHAnsi" w:cstheme="majorHAnsi"/>
          <w:sz w:val="22"/>
          <w:szCs w:val="22"/>
          <w:lang w:val="nl-NL"/>
        </w:rPr>
        <w:t xml:space="preserve">Wanneer het collectief u toegang heeft gegeven tot www.mijnboerennatuur.nl, krijgt u een mail met uw inlognaam en een link om uw wachtwoord aan te maken. Doorloop de volgende stappen: </w:t>
      </w:r>
    </w:p>
    <w:p w14:paraId="45575366" w14:textId="43039ECB" w:rsidR="00EB6701" w:rsidRDefault="00EB6701" w:rsidP="005C3DA6">
      <w:pPr>
        <w:pStyle w:val="Lijstopsomteken"/>
      </w:pPr>
      <w:r>
        <w:t xml:space="preserve">Klik op de </w:t>
      </w:r>
      <w:r>
        <w:rPr>
          <w:color w:val="0075BC" w:themeColor="accent1"/>
        </w:rPr>
        <w:t>link</w:t>
      </w:r>
      <w:r>
        <w:t xml:space="preserve"> in de mail die u ontvangen heeft van </w:t>
      </w:r>
      <w:r w:rsidRPr="00FD6375">
        <w:t>noreply@mijnboerennatuur.nl</w:t>
      </w:r>
      <w:r>
        <w:t>.</w:t>
      </w:r>
    </w:p>
    <w:p w14:paraId="422757AE" w14:textId="45C670BE" w:rsidR="00EB6701" w:rsidRDefault="00EB6701" w:rsidP="005C3DA6">
      <w:pPr>
        <w:pStyle w:val="Lijstopsomteken"/>
        <w:rPr>
          <w:i/>
          <w:iCs/>
        </w:rPr>
      </w:pPr>
      <w:r>
        <w:t xml:space="preserve">De website wordt geopend. U voert op deze pagina uw zelfgekozen wachtwoord twee keer in en klikt </w:t>
      </w:r>
      <w:r w:rsidR="007F0696" w:rsidRPr="00912A96">
        <w:rPr>
          <w:rFonts w:cstheme="majorHAnsi"/>
          <w:b/>
          <w:bCs/>
          <w:sz w:val="18"/>
          <w:szCs w:val="22"/>
          <w:lang w:eastAsia="nl-NL"/>
        </w:rPr>
        <w:drawing>
          <wp:anchor distT="0" distB="0" distL="0" distR="0" simplePos="0" relativeHeight="251676673" behindDoc="1" locked="0" layoutInCell="1" allowOverlap="1" wp14:anchorId="33F35243" wp14:editId="13A83812">
            <wp:simplePos x="0" y="0"/>
            <wp:positionH relativeFrom="character">
              <wp:posOffset>1620520</wp:posOffset>
            </wp:positionH>
            <wp:positionV relativeFrom="line">
              <wp:posOffset>45085</wp:posOffset>
            </wp:positionV>
            <wp:extent cx="197485" cy="107950"/>
            <wp:effectExtent l="0" t="0" r="0" b="6350"/>
            <wp:wrapSquare wrapText="bothSides"/>
            <wp:docPr id="1929033559" name="Afbeelding 1929033559"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6"/>
                    <a:srcRect/>
                    <a:stretch>
                      <a:fillRect/>
                    </a:stretch>
                  </pic:blipFill>
                  <pic:spPr bwMode="auto">
                    <a:xfrm>
                      <a:off x="0" y="0"/>
                      <a:ext cx="197485" cy="107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op ‘</w:t>
      </w:r>
      <w:r>
        <w:rPr>
          <w:color w:val="00B050"/>
        </w:rPr>
        <w:t>Wachtwoord opslaan</w:t>
      </w:r>
      <w:r>
        <w:t xml:space="preserve">’. </w:t>
      </w:r>
      <w:r>
        <w:rPr>
          <w:b/>
          <w:bCs/>
          <w:i/>
          <w:iCs/>
        </w:rPr>
        <w:t>Let op!</w:t>
      </w:r>
      <w:r>
        <w:rPr>
          <w:i/>
          <w:iCs/>
        </w:rPr>
        <w:t xml:space="preserve"> Kies een wachtwoord van minimaal 8 karakters met letters, cijfers en leestekens.</w:t>
      </w:r>
    </w:p>
    <w:p w14:paraId="7A5B9010" w14:textId="77777777" w:rsidR="00EB6701" w:rsidRDefault="00EB6701" w:rsidP="005C3DA6">
      <w:pPr>
        <w:pStyle w:val="Lijstopsomteken"/>
      </w:pPr>
      <w:r>
        <w:t xml:space="preserve">U bent meteen ingelogd en u krijgt een bevestiging per mail van het aanmaken van uw wachtwoord. </w:t>
      </w:r>
    </w:p>
    <w:p w14:paraId="25B2BE8F" w14:textId="77777777" w:rsidR="00EB6701" w:rsidRPr="00651834" w:rsidRDefault="00EB6701" w:rsidP="0068125A">
      <w:pPr>
        <w:pStyle w:val="KOP30"/>
        <w:rPr>
          <w:lang w:val="nl-NL"/>
        </w:rPr>
      </w:pPr>
      <w:r w:rsidRPr="00651834">
        <w:rPr>
          <w:lang w:val="nl-NL"/>
        </w:rPr>
        <w:t xml:space="preserve">Geen e-mail ontvangen? </w:t>
      </w:r>
    </w:p>
    <w:p w14:paraId="55453A75" w14:textId="77777777" w:rsidR="00EB6701" w:rsidRDefault="00EB6701" w:rsidP="005C3DA6">
      <w:pPr>
        <w:pStyle w:val="Lijstopsomteken"/>
        <w:numPr>
          <w:ilvl w:val="0"/>
          <w:numId w:val="0"/>
        </w:numPr>
      </w:pPr>
      <w:r>
        <w:t xml:space="preserve">Heeft u geen e-mail ontvangen in uw Inbox? Controleer dan uw spamfolder. Het kan zijn dat de e-mail hierin terecht is gekomen. Neem anders contact op met uw collectief. </w:t>
      </w:r>
    </w:p>
    <w:p w14:paraId="5BE0716B" w14:textId="77777777" w:rsidR="00EB6701" w:rsidRPr="00651834" w:rsidRDefault="00EB6701" w:rsidP="0068125A">
      <w:pPr>
        <w:pStyle w:val="KOP30"/>
        <w:rPr>
          <w:lang w:val="nl-NL"/>
        </w:rPr>
      </w:pPr>
      <w:r w:rsidRPr="00651834">
        <w:rPr>
          <w:lang w:val="nl-NL"/>
        </w:rPr>
        <w:t>Meerdere collectieven</w:t>
      </w:r>
    </w:p>
    <w:p w14:paraId="41E50E0B" w14:textId="4F274407" w:rsidR="00EB6701" w:rsidRPr="00FF4A36" w:rsidRDefault="00EB6701" w:rsidP="00FF4A36">
      <w:pPr>
        <w:pStyle w:val="Lijstopsomteken"/>
        <w:numPr>
          <w:ilvl w:val="0"/>
          <w:numId w:val="0"/>
        </w:numPr>
      </w:pPr>
      <w:r>
        <w:t>Heeft u ANLb-percelen bij meerdere collectieven? Dan krijgt u één inlog waarmee u al uw ANLb-percelen kunt inzien. Eenmaal ingelogd kunt u linksboven in het menu switchen tussen collectieven.</w:t>
      </w:r>
    </w:p>
    <w:p w14:paraId="5F2369F6" w14:textId="77777777" w:rsidR="00FF4A36" w:rsidRDefault="00FF4A36">
      <w:pPr>
        <w:rPr>
          <w:rFonts w:eastAsiaTheme="majorEastAsia" w:cstheme="majorBidi"/>
          <w:b/>
          <w:bCs/>
          <w:color w:val="004E91"/>
          <w:sz w:val="28"/>
          <w:szCs w:val="22"/>
          <w:lang w:eastAsia="nl-NL"/>
        </w:rPr>
      </w:pPr>
      <w:bookmarkStart w:id="9" w:name="_Toc115862833"/>
      <w:bookmarkStart w:id="10" w:name="_Toc155191270"/>
      <w:r>
        <w:br w:type="page"/>
      </w:r>
    </w:p>
    <w:p w14:paraId="0B58A1C1" w14:textId="30699FC7" w:rsidR="00EB6701" w:rsidRDefault="00EB6701" w:rsidP="007F0696">
      <w:pPr>
        <w:pStyle w:val="Kop2"/>
      </w:pPr>
      <w:r>
        <w:lastRenderedPageBreak/>
        <w:t>Wachtwoord vergeten</w:t>
      </w:r>
      <w:bookmarkEnd w:id="9"/>
      <w:bookmarkEnd w:id="10"/>
      <w:r>
        <w:t xml:space="preserve"> </w:t>
      </w:r>
    </w:p>
    <w:p w14:paraId="62420FD9" w14:textId="277EBB0A" w:rsidR="00EB6701" w:rsidRDefault="00EB6701" w:rsidP="00EB6701">
      <w:pPr>
        <w:jc w:val="both"/>
      </w:pPr>
      <w:r>
        <w:t>Wilt u inloggen, maar bent u uw wachtwoord vergeten of kwijt? Klik dan op ‘</w:t>
      </w:r>
      <w:r>
        <w:rPr>
          <w:color w:val="0075BC" w:themeColor="accent1"/>
        </w:rPr>
        <w:t>Wachtwoord vergeten</w:t>
      </w:r>
      <w:r>
        <w:t xml:space="preserve">’ op de inlogpagina en doorloop de volgende stappen: </w:t>
      </w:r>
    </w:p>
    <w:p w14:paraId="1B66F484" w14:textId="7E51E9AE" w:rsidR="00EB6701" w:rsidRDefault="00EB6701" w:rsidP="00EB6701">
      <w:r>
        <w:drawing>
          <wp:anchor distT="0" distB="0" distL="114300" distR="114300" simplePos="0" relativeHeight="251657217" behindDoc="0" locked="0" layoutInCell="1" allowOverlap="1" wp14:anchorId="27A8ED80" wp14:editId="302B9963">
            <wp:simplePos x="0" y="0"/>
            <wp:positionH relativeFrom="margin">
              <wp:align>left</wp:align>
            </wp:positionH>
            <wp:positionV relativeFrom="paragraph">
              <wp:posOffset>42545</wp:posOffset>
            </wp:positionV>
            <wp:extent cx="2859405" cy="1798320"/>
            <wp:effectExtent l="19050" t="19050" r="17145" b="11430"/>
            <wp:wrapSquare wrapText="bothSides"/>
            <wp:docPr id="34" name="Afbeelding 3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fbeelding met tekst&#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9405" cy="179832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57BF2905" w14:textId="77777777" w:rsidR="00EB6701" w:rsidRDefault="00EB6701" w:rsidP="00EB6701"/>
    <w:p w14:paraId="5B958014" w14:textId="77777777" w:rsidR="00EB6701" w:rsidRDefault="00EB6701" w:rsidP="00EB6701"/>
    <w:p w14:paraId="115F6240" w14:textId="77777777" w:rsidR="00EB6701" w:rsidRDefault="00EB6701" w:rsidP="00EB6701"/>
    <w:p w14:paraId="1348E2B5" w14:textId="77777777" w:rsidR="00EB6701" w:rsidRDefault="00EB6701" w:rsidP="00EB6701"/>
    <w:p w14:paraId="6E2DE8BB" w14:textId="77777777" w:rsidR="00EB6701" w:rsidRDefault="00EB6701" w:rsidP="00EB6701"/>
    <w:p w14:paraId="2061D9D4" w14:textId="77777777" w:rsidR="007F0696" w:rsidRDefault="007F0696" w:rsidP="00EB6701"/>
    <w:p w14:paraId="724649DD" w14:textId="77777777" w:rsidR="00EB6701" w:rsidRDefault="00EB6701" w:rsidP="005C3DA6">
      <w:pPr>
        <w:pStyle w:val="Lijstopsomteken"/>
      </w:pPr>
      <w:r>
        <w:t>Nadat u op ‘</w:t>
      </w:r>
      <w:r>
        <w:rPr>
          <w:color w:val="0075BC" w:themeColor="accent1"/>
        </w:rPr>
        <w:t>Wachtwoord vergeten</w:t>
      </w:r>
      <w:r>
        <w:t>’ hebt geklikt, krijgt u een nieuw scherm in beeld. Vul hier uw gebruikersnaam in en klik op ‘</w:t>
      </w:r>
      <w:r>
        <w:rPr>
          <w:color w:val="00B050"/>
        </w:rPr>
        <w:t>Versturen</w:t>
      </w:r>
      <w:r>
        <w:t xml:space="preserve">’.  </w:t>
      </w:r>
    </w:p>
    <w:p w14:paraId="0D8C8DE9" w14:textId="4BF6BC7F" w:rsidR="00EB6701" w:rsidRDefault="00EB6701" w:rsidP="005C3DA6">
      <w:pPr>
        <w:pStyle w:val="Lijstopsomteken"/>
      </w:pPr>
      <w:r>
        <w:t xml:space="preserve">Als het goed is, ontvangt u na enige tijd een e-mail van  </w:t>
      </w:r>
      <w:r w:rsidR="007F0696" w:rsidRPr="007F0696">
        <w:t>noreply@mijnboerennatuur.nl</w:t>
      </w:r>
      <w:r w:rsidR="005C3DA6">
        <w:t>. K</w:t>
      </w:r>
      <w:r>
        <w:t xml:space="preserve">lik op de </w:t>
      </w:r>
      <w:r>
        <w:rPr>
          <w:color w:val="0075BC" w:themeColor="accent1"/>
        </w:rPr>
        <w:t xml:space="preserve">link </w:t>
      </w:r>
      <w:r>
        <w:t>in de mail.</w:t>
      </w:r>
    </w:p>
    <w:p w14:paraId="642CE967" w14:textId="5FFE4C46" w:rsidR="00EB6701" w:rsidRDefault="00EB6701" w:rsidP="005C3DA6">
      <w:pPr>
        <w:pStyle w:val="Lijstopsomteken"/>
        <w:rPr>
          <w:i/>
          <w:iCs/>
        </w:rPr>
      </w:pPr>
      <w:r>
        <w:t xml:space="preserve">De website wordt geopend. U voert op deze pagina uw nieuwe zelfgekozen wachtwoord twee keer in </w:t>
      </w:r>
      <w:r w:rsidR="007F0696" w:rsidRPr="00912A96">
        <w:rPr>
          <w:rFonts w:cstheme="majorHAnsi"/>
          <w:b/>
          <w:bCs/>
          <w:sz w:val="18"/>
          <w:szCs w:val="22"/>
          <w:lang w:eastAsia="nl-NL"/>
        </w:rPr>
        <w:drawing>
          <wp:anchor distT="0" distB="0" distL="0" distR="0" simplePos="0" relativeHeight="251678721" behindDoc="1" locked="0" layoutInCell="1" allowOverlap="1" wp14:anchorId="72486792" wp14:editId="377BBA7E">
            <wp:simplePos x="0" y="0"/>
            <wp:positionH relativeFrom="character">
              <wp:posOffset>2092960</wp:posOffset>
            </wp:positionH>
            <wp:positionV relativeFrom="line">
              <wp:posOffset>38100</wp:posOffset>
            </wp:positionV>
            <wp:extent cx="197485" cy="107950"/>
            <wp:effectExtent l="0" t="0" r="0" b="6350"/>
            <wp:wrapSquare wrapText="bothSides"/>
            <wp:docPr id="1209686357" name="Afbeelding 1209686357"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6"/>
                    <a:srcRect/>
                    <a:stretch>
                      <a:fillRect/>
                    </a:stretch>
                  </pic:blipFill>
                  <pic:spPr bwMode="auto">
                    <a:xfrm>
                      <a:off x="0" y="0"/>
                      <a:ext cx="197485" cy="107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en klikt op ‘</w:t>
      </w:r>
      <w:r>
        <w:rPr>
          <w:color w:val="00B050"/>
        </w:rPr>
        <w:t>Wachtwoord opslaan</w:t>
      </w:r>
      <w:r>
        <w:t xml:space="preserve">’. </w:t>
      </w:r>
      <w:r>
        <w:rPr>
          <w:b/>
          <w:bCs/>
          <w:i/>
          <w:iCs/>
        </w:rPr>
        <w:t>Let op!</w:t>
      </w:r>
      <w:r>
        <w:rPr>
          <w:i/>
          <w:iCs/>
        </w:rPr>
        <w:t xml:space="preserve"> Kies een wachtwoord van minimaal 8 karakters met letters, cijfers en leestekens.</w:t>
      </w:r>
    </w:p>
    <w:p w14:paraId="2A02F261" w14:textId="77777777" w:rsidR="00EB6701" w:rsidRDefault="00EB6701" w:rsidP="005C3DA6">
      <w:pPr>
        <w:pStyle w:val="Lijstopsomteken"/>
      </w:pPr>
      <w:r>
        <w:t xml:space="preserve">U bent meteen ingelogd en u krijgt een bevestiging per mail van het aanmaken van uw wachtwoord. </w:t>
      </w:r>
    </w:p>
    <w:p w14:paraId="4E194489" w14:textId="77777777" w:rsidR="00EB6701" w:rsidRPr="00651834" w:rsidRDefault="00EB6701" w:rsidP="005C3DA6">
      <w:pPr>
        <w:pStyle w:val="KOP30"/>
        <w:rPr>
          <w:lang w:val="nl-NL"/>
        </w:rPr>
      </w:pPr>
      <w:r w:rsidRPr="00651834">
        <w:rPr>
          <w:lang w:val="nl-NL"/>
        </w:rPr>
        <w:t xml:space="preserve">Geen e-mail ontvangen? </w:t>
      </w:r>
    </w:p>
    <w:p w14:paraId="3A6718AE" w14:textId="77777777" w:rsidR="00EB6701" w:rsidRDefault="00EB6701" w:rsidP="005C3DA6">
      <w:pPr>
        <w:pStyle w:val="Lijstopsomteken"/>
        <w:numPr>
          <w:ilvl w:val="0"/>
          <w:numId w:val="0"/>
        </w:numPr>
      </w:pPr>
      <w:r>
        <w:t xml:space="preserve">Heeft u geen e-mail ontvangen in uw Inbox? Controleer dan uw spamfolder. Het kan zijn dat de e-mail hierin terecht is gekomen. Neem anders contact op met uw collectief. </w:t>
      </w:r>
    </w:p>
    <w:p w14:paraId="202AAE0B" w14:textId="77777777" w:rsidR="00EB6701" w:rsidRDefault="00EB6701" w:rsidP="00EB6701"/>
    <w:p w14:paraId="45E01058" w14:textId="2063A5E1" w:rsidR="00DF4D0C" w:rsidRPr="00447C40" w:rsidRDefault="00DF4D0C" w:rsidP="003136EF">
      <w:pPr>
        <w:pStyle w:val="Kop2"/>
      </w:pPr>
    </w:p>
    <w:sectPr w:rsidR="00DF4D0C" w:rsidRPr="00447C40" w:rsidSect="001D5DDC">
      <w:footerReference w:type="default" r:id="rId18"/>
      <w:headerReference w:type="first" r:id="rId19"/>
      <w:footerReference w:type="first" r:id="rId20"/>
      <w:pgSz w:w="11900" w:h="16840"/>
      <w:pgMar w:top="1135" w:right="1128" w:bottom="1134"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0C2D" w14:textId="77777777" w:rsidR="001D5DDC" w:rsidRPr="00447C40" w:rsidRDefault="001D5DDC">
      <w:pPr>
        <w:spacing w:after="0"/>
      </w:pPr>
      <w:r w:rsidRPr="00447C40">
        <w:separator/>
      </w:r>
    </w:p>
  </w:endnote>
  <w:endnote w:type="continuationSeparator" w:id="0">
    <w:p w14:paraId="30BED08D" w14:textId="77777777" w:rsidR="001D5DDC" w:rsidRPr="00447C40" w:rsidRDefault="001D5DDC">
      <w:pPr>
        <w:spacing w:after="0"/>
      </w:pPr>
      <w:r w:rsidRPr="00447C40">
        <w:continuationSeparator/>
      </w:r>
    </w:p>
  </w:endnote>
  <w:endnote w:type="continuationNotice" w:id="1">
    <w:p w14:paraId="5610A1BC" w14:textId="77777777" w:rsidR="001D5DDC" w:rsidRPr="00447C40" w:rsidRDefault="001D5D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Pro-Bold">
    <w:altName w:val="Arial"/>
    <w:panose1 w:val="00000000000000000000"/>
    <w:charset w:val="00"/>
    <w:family w:val="swiss"/>
    <w:notTrueType/>
    <w:pitch w:val="variable"/>
    <w:sig w:usb0="20000287" w:usb1="00000001" w:usb2="00000000" w:usb3="00000000" w:csb0="0000019F"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25248"/>
      <w:docPartObj>
        <w:docPartGallery w:val="Page Numbers (Bottom of Page)"/>
        <w:docPartUnique/>
      </w:docPartObj>
    </w:sdtPr>
    <w:sdtEndPr/>
    <w:sdtContent>
      <w:p w14:paraId="6941F71B" w14:textId="632E37F3" w:rsidR="0047482D" w:rsidRDefault="0047482D">
        <w:pPr>
          <w:pStyle w:val="Voettekst"/>
          <w:jc w:val="right"/>
        </w:pPr>
        <w:r>
          <w:fldChar w:fldCharType="begin"/>
        </w:r>
        <w:r>
          <w:instrText>PAGE   \* MERGEFORMAT</w:instrText>
        </w:r>
        <w:r>
          <w:fldChar w:fldCharType="separate"/>
        </w:r>
        <w:r>
          <w:t>2</w:t>
        </w:r>
        <w:r>
          <w:fldChar w:fldCharType="end"/>
        </w:r>
      </w:p>
    </w:sdtContent>
  </w:sdt>
  <w:p w14:paraId="3C9073B0" w14:textId="77777777" w:rsidR="0047482D" w:rsidRDefault="004748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2335" w14:textId="3A284CBA" w:rsidR="008E02D6" w:rsidRPr="00594336" w:rsidRDefault="008E02D6" w:rsidP="005923DB">
    <w:pPr>
      <w:pStyle w:val="Voettekst"/>
      <w:jc w:val="right"/>
      <w:rPr>
        <w:b/>
        <w:bCs/>
        <w:color w:val="0075BC" w:themeColor="accent1"/>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82B3" w14:textId="77777777" w:rsidR="001D5DDC" w:rsidRPr="00447C40" w:rsidRDefault="001D5DDC">
      <w:pPr>
        <w:spacing w:after="0"/>
      </w:pPr>
      <w:r w:rsidRPr="00447C40">
        <w:separator/>
      </w:r>
    </w:p>
  </w:footnote>
  <w:footnote w:type="continuationSeparator" w:id="0">
    <w:p w14:paraId="4CCA981C" w14:textId="77777777" w:rsidR="001D5DDC" w:rsidRPr="00447C40" w:rsidRDefault="001D5DDC">
      <w:pPr>
        <w:spacing w:after="0"/>
      </w:pPr>
      <w:r w:rsidRPr="00447C40">
        <w:continuationSeparator/>
      </w:r>
    </w:p>
  </w:footnote>
  <w:footnote w:type="continuationNotice" w:id="1">
    <w:p w14:paraId="40387744" w14:textId="77777777" w:rsidR="001D5DDC" w:rsidRPr="00447C40" w:rsidRDefault="001D5D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2974" w14:textId="1BF920BE" w:rsidR="008E02D6" w:rsidRDefault="008E02D6" w:rsidP="0056371D">
    <w:pPr>
      <w:pStyle w:val="Koptekst"/>
      <w:tabs>
        <w:tab w:val="clear" w:pos="4320"/>
        <w:tab w:val="clear" w:pos="8640"/>
        <w:tab w:val="right" w:pos="8306"/>
      </w:tabs>
      <w:jc w:val="center"/>
    </w:pPr>
  </w:p>
  <w:p w14:paraId="6C6024E0" w14:textId="77777777" w:rsidR="009E3065" w:rsidRPr="00447C40" w:rsidRDefault="009E3065" w:rsidP="0056371D">
    <w:pPr>
      <w:pStyle w:val="Koptekst"/>
      <w:tabs>
        <w:tab w:val="clear" w:pos="4320"/>
        <w:tab w:val="clear" w:pos="8640"/>
        <w:tab w:val="right"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80855B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009A4AA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AB6948"/>
    <w:multiLevelType w:val="hybridMultilevel"/>
    <w:tmpl w:val="87B6B520"/>
    <w:lvl w:ilvl="0" w:tplc="3832344C">
      <w:start w:val="1"/>
      <w:numFmt w:val="bullet"/>
      <w:pStyle w:val="Lijstopsomteken"/>
      <w:lvlText w:val=""/>
      <w:lvlJc w:val="left"/>
      <w:pPr>
        <w:ind w:left="340" w:hanging="340"/>
      </w:pPr>
      <w:rPr>
        <w:rFonts w:ascii="Wingdings" w:hAnsi="Wingdings" w:hint="default"/>
        <w:color w:val="009354" w:themeColor="accent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C0E15"/>
    <w:multiLevelType w:val="hybridMultilevel"/>
    <w:tmpl w:val="F8403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501364"/>
    <w:multiLevelType w:val="hybridMultilevel"/>
    <w:tmpl w:val="12000C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67169A"/>
    <w:multiLevelType w:val="hybridMultilevel"/>
    <w:tmpl w:val="88686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4B2A44"/>
    <w:multiLevelType w:val="hybridMultilevel"/>
    <w:tmpl w:val="6888A1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CF0757"/>
    <w:multiLevelType w:val="hybridMultilevel"/>
    <w:tmpl w:val="64662E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F41747"/>
    <w:multiLevelType w:val="hybridMultilevel"/>
    <w:tmpl w:val="8B6AC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617E72"/>
    <w:multiLevelType w:val="hybridMultilevel"/>
    <w:tmpl w:val="64B29E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730FA4"/>
    <w:multiLevelType w:val="hybridMultilevel"/>
    <w:tmpl w:val="5AE0D284"/>
    <w:lvl w:ilvl="0" w:tplc="1C2C44D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935DD0"/>
    <w:multiLevelType w:val="hybridMultilevel"/>
    <w:tmpl w:val="3760EFB0"/>
    <w:lvl w:ilvl="0" w:tplc="0DBC240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A25FC"/>
    <w:multiLevelType w:val="hybridMultilevel"/>
    <w:tmpl w:val="B8A05D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C345B5"/>
    <w:multiLevelType w:val="hybridMultilevel"/>
    <w:tmpl w:val="E732E5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BDA2CC0"/>
    <w:multiLevelType w:val="multilevel"/>
    <w:tmpl w:val="EE5CEE92"/>
    <w:lvl w:ilvl="0">
      <w:start w:val="1"/>
      <w:numFmt w:val="bullet"/>
      <w:lvlText w:val=""/>
      <w:lvlJc w:val="left"/>
      <w:pPr>
        <w:ind w:left="340" w:hanging="34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790FC4"/>
    <w:multiLevelType w:val="hybridMultilevel"/>
    <w:tmpl w:val="128CE18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3DC62C6"/>
    <w:multiLevelType w:val="hybridMultilevel"/>
    <w:tmpl w:val="2B42E6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94C7F6C"/>
    <w:multiLevelType w:val="hybridMultilevel"/>
    <w:tmpl w:val="51AC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25ADB"/>
    <w:multiLevelType w:val="hybridMultilevel"/>
    <w:tmpl w:val="760C2C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FB3781"/>
    <w:multiLevelType w:val="hybridMultilevel"/>
    <w:tmpl w:val="6D1E85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507A6A"/>
    <w:multiLevelType w:val="hybridMultilevel"/>
    <w:tmpl w:val="33FA75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41D6AE1"/>
    <w:multiLevelType w:val="hybridMultilevel"/>
    <w:tmpl w:val="2DA8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A0C78"/>
    <w:multiLevelType w:val="hybridMultilevel"/>
    <w:tmpl w:val="EE5CEE92"/>
    <w:lvl w:ilvl="0" w:tplc="E684EE4E">
      <w:start w:val="1"/>
      <w:numFmt w:val="bullet"/>
      <w:lvlText w:val=""/>
      <w:lvlJc w:val="left"/>
      <w:pPr>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D137A"/>
    <w:multiLevelType w:val="hybridMultilevel"/>
    <w:tmpl w:val="43BE1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42447C"/>
    <w:multiLevelType w:val="hybridMultilevel"/>
    <w:tmpl w:val="0F3003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8E5459E"/>
    <w:multiLevelType w:val="hybridMultilevel"/>
    <w:tmpl w:val="0234D4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4448192">
    <w:abstractNumId w:val="1"/>
  </w:num>
  <w:num w:numId="2" w16cid:durableId="1816754516">
    <w:abstractNumId w:val="0"/>
  </w:num>
  <w:num w:numId="3" w16cid:durableId="287857422">
    <w:abstractNumId w:val="17"/>
  </w:num>
  <w:num w:numId="4" w16cid:durableId="2089572523">
    <w:abstractNumId w:val="21"/>
  </w:num>
  <w:num w:numId="5" w16cid:durableId="187910348">
    <w:abstractNumId w:val="22"/>
  </w:num>
  <w:num w:numId="6" w16cid:durableId="1971284434">
    <w:abstractNumId w:val="14"/>
  </w:num>
  <w:num w:numId="7" w16cid:durableId="1467621283">
    <w:abstractNumId w:val="2"/>
  </w:num>
  <w:num w:numId="8" w16cid:durableId="281498550">
    <w:abstractNumId w:val="7"/>
  </w:num>
  <w:num w:numId="9" w16cid:durableId="73864769">
    <w:abstractNumId w:val="3"/>
  </w:num>
  <w:num w:numId="10" w16cid:durableId="949512493">
    <w:abstractNumId w:val="12"/>
  </w:num>
  <w:num w:numId="11" w16cid:durableId="1114442417">
    <w:abstractNumId w:val="19"/>
  </w:num>
  <w:num w:numId="12" w16cid:durableId="803541388">
    <w:abstractNumId w:val="23"/>
  </w:num>
  <w:num w:numId="13" w16cid:durableId="1843541315">
    <w:abstractNumId w:val="11"/>
  </w:num>
  <w:num w:numId="14" w16cid:durableId="722561291">
    <w:abstractNumId w:val="8"/>
  </w:num>
  <w:num w:numId="15" w16cid:durableId="173300115">
    <w:abstractNumId w:val="4"/>
  </w:num>
  <w:num w:numId="16" w16cid:durableId="1342658975">
    <w:abstractNumId w:val="25"/>
  </w:num>
  <w:num w:numId="17" w16cid:durableId="151918872">
    <w:abstractNumId w:val="18"/>
  </w:num>
  <w:num w:numId="18" w16cid:durableId="1249390018">
    <w:abstractNumId w:val="6"/>
  </w:num>
  <w:num w:numId="19" w16cid:durableId="1617953027">
    <w:abstractNumId w:val="24"/>
  </w:num>
  <w:num w:numId="20" w16cid:durableId="1255699498">
    <w:abstractNumId w:val="9"/>
  </w:num>
  <w:num w:numId="21" w16cid:durableId="1624924692">
    <w:abstractNumId w:val="15"/>
  </w:num>
  <w:num w:numId="22" w16cid:durableId="1033463778">
    <w:abstractNumId w:val="5"/>
  </w:num>
  <w:num w:numId="23" w16cid:durableId="1199051000">
    <w:abstractNumId w:val="20"/>
  </w:num>
  <w:num w:numId="24" w16cid:durableId="21900996">
    <w:abstractNumId w:val="13"/>
  </w:num>
  <w:num w:numId="25" w16cid:durableId="2051802377">
    <w:abstractNumId w:val="16"/>
  </w:num>
  <w:num w:numId="26" w16cid:durableId="1348747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E2"/>
    <w:rsid w:val="00000C85"/>
    <w:rsid w:val="00000E82"/>
    <w:rsid w:val="00001B9C"/>
    <w:rsid w:val="00002600"/>
    <w:rsid w:val="00006719"/>
    <w:rsid w:val="00010D03"/>
    <w:rsid w:val="000142B3"/>
    <w:rsid w:val="00015AEF"/>
    <w:rsid w:val="0001759C"/>
    <w:rsid w:val="00017B8B"/>
    <w:rsid w:val="00020C64"/>
    <w:rsid w:val="000211BB"/>
    <w:rsid w:val="0002185C"/>
    <w:rsid w:val="000222DD"/>
    <w:rsid w:val="000223B2"/>
    <w:rsid w:val="000244AE"/>
    <w:rsid w:val="00025507"/>
    <w:rsid w:val="0002605C"/>
    <w:rsid w:val="00032DC4"/>
    <w:rsid w:val="00033065"/>
    <w:rsid w:val="0003324A"/>
    <w:rsid w:val="00036691"/>
    <w:rsid w:val="0003684E"/>
    <w:rsid w:val="00037ACB"/>
    <w:rsid w:val="0004011B"/>
    <w:rsid w:val="00040520"/>
    <w:rsid w:val="000413E7"/>
    <w:rsid w:val="000430CE"/>
    <w:rsid w:val="0004366A"/>
    <w:rsid w:val="00043E64"/>
    <w:rsid w:val="00044858"/>
    <w:rsid w:val="00046826"/>
    <w:rsid w:val="00047976"/>
    <w:rsid w:val="00050B7B"/>
    <w:rsid w:val="00050DBD"/>
    <w:rsid w:val="00052077"/>
    <w:rsid w:val="0005275D"/>
    <w:rsid w:val="00053A54"/>
    <w:rsid w:val="000561D0"/>
    <w:rsid w:val="00056E94"/>
    <w:rsid w:val="000609B7"/>
    <w:rsid w:val="0006108A"/>
    <w:rsid w:val="0006126E"/>
    <w:rsid w:val="000615E8"/>
    <w:rsid w:val="00061810"/>
    <w:rsid w:val="00061ACE"/>
    <w:rsid w:val="00061EA6"/>
    <w:rsid w:val="00062CB5"/>
    <w:rsid w:val="00062FD1"/>
    <w:rsid w:val="000638E0"/>
    <w:rsid w:val="0006401A"/>
    <w:rsid w:val="00066374"/>
    <w:rsid w:val="00067013"/>
    <w:rsid w:val="0007189F"/>
    <w:rsid w:val="00072D0F"/>
    <w:rsid w:val="00075CCC"/>
    <w:rsid w:val="00076138"/>
    <w:rsid w:val="00076247"/>
    <w:rsid w:val="000800F8"/>
    <w:rsid w:val="0008047A"/>
    <w:rsid w:val="00081169"/>
    <w:rsid w:val="00083132"/>
    <w:rsid w:val="00087ADE"/>
    <w:rsid w:val="00087DD4"/>
    <w:rsid w:val="000903A1"/>
    <w:rsid w:val="00093EA7"/>
    <w:rsid w:val="0009435F"/>
    <w:rsid w:val="000965FE"/>
    <w:rsid w:val="000A04C5"/>
    <w:rsid w:val="000A1F3F"/>
    <w:rsid w:val="000A28CF"/>
    <w:rsid w:val="000A342E"/>
    <w:rsid w:val="000A48EB"/>
    <w:rsid w:val="000A4A98"/>
    <w:rsid w:val="000A6262"/>
    <w:rsid w:val="000A637C"/>
    <w:rsid w:val="000A740D"/>
    <w:rsid w:val="000A75A7"/>
    <w:rsid w:val="000B1D82"/>
    <w:rsid w:val="000B1E66"/>
    <w:rsid w:val="000B2572"/>
    <w:rsid w:val="000B36FE"/>
    <w:rsid w:val="000B3B03"/>
    <w:rsid w:val="000B5ECE"/>
    <w:rsid w:val="000B606F"/>
    <w:rsid w:val="000B6B6B"/>
    <w:rsid w:val="000B6D24"/>
    <w:rsid w:val="000B7769"/>
    <w:rsid w:val="000B7ADD"/>
    <w:rsid w:val="000C0E9F"/>
    <w:rsid w:val="000C24C4"/>
    <w:rsid w:val="000C2AEC"/>
    <w:rsid w:val="000C4EF7"/>
    <w:rsid w:val="000C505A"/>
    <w:rsid w:val="000C57F6"/>
    <w:rsid w:val="000C726E"/>
    <w:rsid w:val="000D0B75"/>
    <w:rsid w:val="000D25C9"/>
    <w:rsid w:val="000D2F59"/>
    <w:rsid w:val="000D57B3"/>
    <w:rsid w:val="000D5CFA"/>
    <w:rsid w:val="000D73A9"/>
    <w:rsid w:val="000D7A98"/>
    <w:rsid w:val="000E0183"/>
    <w:rsid w:val="000E01E2"/>
    <w:rsid w:val="000E1ED4"/>
    <w:rsid w:val="000E4BFB"/>
    <w:rsid w:val="000E6097"/>
    <w:rsid w:val="000E726A"/>
    <w:rsid w:val="000E7C3F"/>
    <w:rsid w:val="000E7DFD"/>
    <w:rsid w:val="000F3777"/>
    <w:rsid w:val="000F4AA9"/>
    <w:rsid w:val="000F517F"/>
    <w:rsid w:val="000F619C"/>
    <w:rsid w:val="00100B3A"/>
    <w:rsid w:val="00102752"/>
    <w:rsid w:val="00102A58"/>
    <w:rsid w:val="00102BB0"/>
    <w:rsid w:val="00103E11"/>
    <w:rsid w:val="0010685B"/>
    <w:rsid w:val="001070CB"/>
    <w:rsid w:val="00110FEA"/>
    <w:rsid w:val="001128F5"/>
    <w:rsid w:val="001135C3"/>
    <w:rsid w:val="00121304"/>
    <w:rsid w:val="0012133B"/>
    <w:rsid w:val="00121BD2"/>
    <w:rsid w:val="001232D8"/>
    <w:rsid w:val="00126ED6"/>
    <w:rsid w:val="00130A08"/>
    <w:rsid w:val="0013130B"/>
    <w:rsid w:val="00131B91"/>
    <w:rsid w:val="00132218"/>
    <w:rsid w:val="00132793"/>
    <w:rsid w:val="00135BB7"/>
    <w:rsid w:val="00136D6A"/>
    <w:rsid w:val="00140012"/>
    <w:rsid w:val="00140202"/>
    <w:rsid w:val="00142BBF"/>
    <w:rsid w:val="0014419B"/>
    <w:rsid w:val="00144C72"/>
    <w:rsid w:val="001468B7"/>
    <w:rsid w:val="0015012B"/>
    <w:rsid w:val="001527FA"/>
    <w:rsid w:val="00153887"/>
    <w:rsid w:val="00153CBF"/>
    <w:rsid w:val="00154498"/>
    <w:rsid w:val="001545EB"/>
    <w:rsid w:val="00155054"/>
    <w:rsid w:val="00156730"/>
    <w:rsid w:val="0015687D"/>
    <w:rsid w:val="00160A34"/>
    <w:rsid w:val="00160AAF"/>
    <w:rsid w:val="00160F88"/>
    <w:rsid w:val="001611A1"/>
    <w:rsid w:val="00161385"/>
    <w:rsid w:val="00165724"/>
    <w:rsid w:val="001659C3"/>
    <w:rsid w:val="00167AD4"/>
    <w:rsid w:val="001701C8"/>
    <w:rsid w:val="00170985"/>
    <w:rsid w:val="001739F5"/>
    <w:rsid w:val="00174A53"/>
    <w:rsid w:val="0017648D"/>
    <w:rsid w:val="001766AD"/>
    <w:rsid w:val="00177AC4"/>
    <w:rsid w:val="00181C6B"/>
    <w:rsid w:val="001849F0"/>
    <w:rsid w:val="001861B1"/>
    <w:rsid w:val="00187D96"/>
    <w:rsid w:val="00190767"/>
    <w:rsid w:val="00193E0E"/>
    <w:rsid w:val="0019547C"/>
    <w:rsid w:val="001964A3"/>
    <w:rsid w:val="00196CB7"/>
    <w:rsid w:val="001A094B"/>
    <w:rsid w:val="001A1ADF"/>
    <w:rsid w:val="001A1BC8"/>
    <w:rsid w:val="001A2717"/>
    <w:rsid w:val="001A40BB"/>
    <w:rsid w:val="001A442A"/>
    <w:rsid w:val="001A6819"/>
    <w:rsid w:val="001A7207"/>
    <w:rsid w:val="001B0225"/>
    <w:rsid w:val="001B525A"/>
    <w:rsid w:val="001B536C"/>
    <w:rsid w:val="001B5609"/>
    <w:rsid w:val="001C0B7C"/>
    <w:rsid w:val="001C6819"/>
    <w:rsid w:val="001C6BC3"/>
    <w:rsid w:val="001C735B"/>
    <w:rsid w:val="001D026F"/>
    <w:rsid w:val="001D0271"/>
    <w:rsid w:val="001D0781"/>
    <w:rsid w:val="001D0A3B"/>
    <w:rsid w:val="001D2E9D"/>
    <w:rsid w:val="001D3CD2"/>
    <w:rsid w:val="001D4138"/>
    <w:rsid w:val="001D4863"/>
    <w:rsid w:val="001D5DDC"/>
    <w:rsid w:val="001D6B11"/>
    <w:rsid w:val="001D6D16"/>
    <w:rsid w:val="001D79A5"/>
    <w:rsid w:val="001DD2FB"/>
    <w:rsid w:val="001E1179"/>
    <w:rsid w:val="001E20E4"/>
    <w:rsid w:val="001E3301"/>
    <w:rsid w:val="001E4B62"/>
    <w:rsid w:val="001E5095"/>
    <w:rsid w:val="001E5704"/>
    <w:rsid w:val="001E66A8"/>
    <w:rsid w:val="001E6E38"/>
    <w:rsid w:val="001F05FE"/>
    <w:rsid w:val="001F0DFF"/>
    <w:rsid w:val="001F30FC"/>
    <w:rsid w:val="001F3F72"/>
    <w:rsid w:val="00200155"/>
    <w:rsid w:val="00204271"/>
    <w:rsid w:val="0020485C"/>
    <w:rsid w:val="002066DD"/>
    <w:rsid w:val="00206E28"/>
    <w:rsid w:val="002101F7"/>
    <w:rsid w:val="002124E2"/>
    <w:rsid w:val="00213968"/>
    <w:rsid w:val="002170CA"/>
    <w:rsid w:val="00223E56"/>
    <w:rsid w:val="00225A87"/>
    <w:rsid w:val="002262B8"/>
    <w:rsid w:val="00227206"/>
    <w:rsid w:val="00234136"/>
    <w:rsid w:val="0023535E"/>
    <w:rsid w:val="00235552"/>
    <w:rsid w:val="00236016"/>
    <w:rsid w:val="00236620"/>
    <w:rsid w:val="00236A01"/>
    <w:rsid w:val="00237987"/>
    <w:rsid w:val="00240B3A"/>
    <w:rsid w:val="00241959"/>
    <w:rsid w:val="00242369"/>
    <w:rsid w:val="00246E14"/>
    <w:rsid w:val="00247940"/>
    <w:rsid w:val="002512B3"/>
    <w:rsid w:val="00251886"/>
    <w:rsid w:val="002521B8"/>
    <w:rsid w:val="00254D81"/>
    <w:rsid w:val="00255B1A"/>
    <w:rsid w:val="00255E3F"/>
    <w:rsid w:val="00256334"/>
    <w:rsid w:val="00256377"/>
    <w:rsid w:val="002608F3"/>
    <w:rsid w:val="00263FE0"/>
    <w:rsid w:val="00264BC0"/>
    <w:rsid w:val="0027015A"/>
    <w:rsid w:val="00272105"/>
    <w:rsid w:val="0027336C"/>
    <w:rsid w:val="00273BE7"/>
    <w:rsid w:val="00276739"/>
    <w:rsid w:val="0027721B"/>
    <w:rsid w:val="00281AC6"/>
    <w:rsid w:val="00281B96"/>
    <w:rsid w:val="00284440"/>
    <w:rsid w:val="002844E3"/>
    <w:rsid w:val="00284C76"/>
    <w:rsid w:val="00285E44"/>
    <w:rsid w:val="002865BF"/>
    <w:rsid w:val="002910AF"/>
    <w:rsid w:val="00293F03"/>
    <w:rsid w:val="0029475B"/>
    <w:rsid w:val="002949F9"/>
    <w:rsid w:val="00294B97"/>
    <w:rsid w:val="00295E11"/>
    <w:rsid w:val="00296681"/>
    <w:rsid w:val="002A08DE"/>
    <w:rsid w:val="002A21D5"/>
    <w:rsid w:val="002A2F3A"/>
    <w:rsid w:val="002A4CB4"/>
    <w:rsid w:val="002A4CDB"/>
    <w:rsid w:val="002A5DFE"/>
    <w:rsid w:val="002A6AD8"/>
    <w:rsid w:val="002A6FAC"/>
    <w:rsid w:val="002A70DC"/>
    <w:rsid w:val="002A7508"/>
    <w:rsid w:val="002A7558"/>
    <w:rsid w:val="002A75C8"/>
    <w:rsid w:val="002B0465"/>
    <w:rsid w:val="002B0DEB"/>
    <w:rsid w:val="002B1374"/>
    <w:rsid w:val="002B159B"/>
    <w:rsid w:val="002B2818"/>
    <w:rsid w:val="002B2F08"/>
    <w:rsid w:val="002B3E5C"/>
    <w:rsid w:val="002B673F"/>
    <w:rsid w:val="002B7694"/>
    <w:rsid w:val="002C0ED7"/>
    <w:rsid w:val="002C374B"/>
    <w:rsid w:val="002C64AD"/>
    <w:rsid w:val="002C770E"/>
    <w:rsid w:val="002D01FD"/>
    <w:rsid w:val="002D1EC4"/>
    <w:rsid w:val="002D45B3"/>
    <w:rsid w:val="002D6BA4"/>
    <w:rsid w:val="002E05A0"/>
    <w:rsid w:val="002E09D2"/>
    <w:rsid w:val="002E1B79"/>
    <w:rsid w:val="002E3EB7"/>
    <w:rsid w:val="002E4DB0"/>
    <w:rsid w:val="002E5F62"/>
    <w:rsid w:val="002E651D"/>
    <w:rsid w:val="002F04FB"/>
    <w:rsid w:val="002F592E"/>
    <w:rsid w:val="002F65CF"/>
    <w:rsid w:val="002F713E"/>
    <w:rsid w:val="003000F7"/>
    <w:rsid w:val="00300171"/>
    <w:rsid w:val="00300C56"/>
    <w:rsid w:val="00301307"/>
    <w:rsid w:val="003017A7"/>
    <w:rsid w:val="00301D93"/>
    <w:rsid w:val="00305227"/>
    <w:rsid w:val="00306CC3"/>
    <w:rsid w:val="00306D41"/>
    <w:rsid w:val="00310ECA"/>
    <w:rsid w:val="003112E3"/>
    <w:rsid w:val="00312FD0"/>
    <w:rsid w:val="003136EF"/>
    <w:rsid w:val="00313A44"/>
    <w:rsid w:val="00314E35"/>
    <w:rsid w:val="0031606B"/>
    <w:rsid w:val="003204CC"/>
    <w:rsid w:val="003220EF"/>
    <w:rsid w:val="003239F8"/>
    <w:rsid w:val="00324007"/>
    <w:rsid w:val="00325B31"/>
    <w:rsid w:val="003279B2"/>
    <w:rsid w:val="003308B9"/>
    <w:rsid w:val="003322AF"/>
    <w:rsid w:val="003337D9"/>
    <w:rsid w:val="00333EC0"/>
    <w:rsid w:val="00334AF5"/>
    <w:rsid w:val="00335D73"/>
    <w:rsid w:val="00337158"/>
    <w:rsid w:val="00340302"/>
    <w:rsid w:val="00341D22"/>
    <w:rsid w:val="003440AD"/>
    <w:rsid w:val="00344547"/>
    <w:rsid w:val="003448CF"/>
    <w:rsid w:val="0034515C"/>
    <w:rsid w:val="00345BD6"/>
    <w:rsid w:val="0034648D"/>
    <w:rsid w:val="00346FE3"/>
    <w:rsid w:val="00351782"/>
    <w:rsid w:val="00351DDE"/>
    <w:rsid w:val="0035279A"/>
    <w:rsid w:val="00352C68"/>
    <w:rsid w:val="00353BD9"/>
    <w:rsid w:val="00354208"/>
    <w:rsid w:val="00357F7D"/>
    <w:rsid w:val="003602AD"/>
    <w:rsid w:val="00360ADB"/>
    <w:rsid w:val="00361245"/>
    <w:rsid w:val="00362759"/>
    <w:rsid w:val="003632B4"/>
    <w:rsid w:val="00372C49"/>
    <w:rsid w:val="00373BA5"/>
    <w:rsid w:val="00373BF6"/>
    <w:rsid w:val="00374A89"/>
    <w:rsid w:val="00375C98"/>
    <w:rsid w:val="00380198"/>
    <w:rsid w:val="00380C32"/>
    <w:rsid w:val="003820A4"/>
    <w:rsid w:val="00383EA9"/>
    <w:rsid w:val="003857CF"/>
    <w:rsid w:val="003869C3"/>
    <w:rsid w:val="003869E1"/>
    <w:rsid w:val="00386E16"/>
    <w:rsid w:val="00394097"/>
    <w:rsid w:val="00395959"/>
    <w:rsid w:val="00396C2A"/>
    <w:rsid w:val="00396E0F"/>
    <w:rsid w:val="00397DB8"/>
    <w:rsid w:val="003A007A"/>
    <w:rsid w:val="003A0E5C"/>
    <w:rsid w:val="003A1549"/>
    <w:rsid w:val="003A1CF9"/>
    <w:rsid w:val="003A27F2"/>
    <w:rsid w:val="003A3459"/>
    <w:rsid w:val="003A5EC3"/>
    <w:rsid w:val="003A6647"/>
    <w:rsid w:val="003A6D00"/>
    <w:rsid w:val="003A6D23"/>
    <w:rsid w:val="003A7214"/>
    <w:rsid w:val="003B063C"/>
    <w:rsid w:val="003B0846"/>
    <w:rsid w:val="003B089B"/>
    <w:rsid w:val="003B09E0"/>
    <w:rsid w:val="003B111D"/>
    <w:rsid w:val="003B127B"/>
    <w:rsid w:val="003B140D"/>
    <w:rsid w:val="003B55A8"/>
    <w:rsid w:val="003B5EBA"/>
    <w:rsid w:val="003C2D2C"/>
    <w:rsid w:val="003C44D2"/>
    <w:rsid w:val="003C47D3"/>
    <w:rsid w:val="003C59F4"/>
    <w:rsid w:val="003C62FE"/>
    <w:rsid w:val="003D0CC1"/>
    <w:rsid w:val="003D1DFA"/>
    <w:rsid w:val="003D3E45"/>
    <w:rsid w:val="003D4628"/>
    <w:rsid w:val="003D6F7F"/>
    <w:rsid w:val="003D7ED6"/>
    <w:rsid w:val="003E1DB1"/>
    <w:rsid w:val="003E3DCE"/>
    <w:rsid w:val="003E739C"/>
    <w:rsid w:val="003E7444"/>
    <w:rsid w:val="003F11A9"/>
    <w:rsid w:val="003F2C40"/>
    <w:rsid w:val="003F3FF9"/>
    <w:rsid w:val="003F4437"/>
    <w:rsid w:val="003F4A45"/>
    <w:rsid w:val="003F4CDE"/>
    <w:rsid w:val="00400D84"/>
    <w:rsid w:val="004027D1"/>
    <w:rsid w:val="00404459"/>
    <w:rsid w:val="00405230"/>
    <w:rsid w:val="00406426"/>
    <w:rsid w:val="00413A4B"/>
    <w:rsid w:val="00416E16"/>
    <w:rsid w:val="004200B1"/>
    <w:rsid w:val="00420E15"/>
    <w:rsid w:val="0042100C"/>
    <w:rsid w:val="00421903"/>
    <w:rsid w:val="004223C0"/>
    <w:rsid w:val="00423304"/>
    <w:rsid w:val="004256E9"/>
    <w:rsid w:val="00426B47"/>
    <w:rsid w:val="00427E9B"/>
    <w:rsid w:val="00432B03"/>
    <w:rsid w:val="00432CD5"/>
    <w:rsid w:val="004331F2"/>
    <w:rsid w:val="004334A4"/>
    <w:rsid w:val="00433B73"/>
    <w:rsid w:val="00434E0B"/>
    <w:rsid w:val="00435B12"/>
    <w:rsid w:val="004367A3"/>
    <w:rsid w:val="00437A5D"/>
    <w:rsid w:val="00440056"/>
    <w:rsid w:val="0044039A"/>
    <w:rsid w:val="0044197F"/>
    <w:rsid w:val="0044350B"/>
    <w:rsid w:val="0044370C"/>
    <w:rsid w:val="00444E26"/>
    <w:rsid w:val="00444EB4"/>
    <w:rsid w:val="00445E29"/>
    <w:rsid w:val="00447C40"/>
    <w:rsid w:val="00451BDF"/>
    <w:rsid w:val="00454397"/>
    <w:rsid w:val="004549C7"/>
    <w:rsid w:val="004576F4"/>
    <w:rsid w:val="00460672"/>
    <w:rsid w:val="004619CB"/>
    <w:rsid w:val="0046368F"/>
    <w:rsid w:val="00463E1C"/>
    <w:rsid w:val="00464725"/>
    <w:rsid w:val="0046473E"/>
    <w:rsid w:val="0046587F"/>
    <w:rsid w:val="00466971"/>
    <w:rsid w:val="00470C45"/>
    <w:rsid w:val="0047482D"/>
    <w:rsid w:val="0047583B"/>
    <w:rsid w:val="00476961"/>
    <w:rsid w:val="00476E2F"/>
    <w:rsid w:val="00482747"/>
    <w:rsid w:val="00484A63"/>
    <w:rsid w:val="004859D2"/>
    <w:rsid w:val="00487D52"/>
    <w:rsid w:val="00491929"/>
    <w:rsid w:val="004942DF"/>
    <w:rsid w:val="00494DE8"/>
    <w:rsid w:val="004953F7"/>
    <w:rsid w:val="00495413"/>
    <w:rsid w:val="004A0AB1"/>
    <w:rsid w:val="004A0DC1"/>
    <w:rsid w:val="004A2308"/>
    <w:rsid w:val="004A262D"/>
    <w:rsid w:val="004A2874"/>
    <w:rsid w:val="004B16BA"/>
    <w:rsid w:val="004B16C5"/>
    <w:rsid w:val="004B5D5C"/>
    <w:rsid w:val="004B6178"/>
    <w:rsid w:val="004B6AC2"/>
    <w:rsid w:val="004B7451"/>
    <w:rsid w:val="004C1250"/>
    <w:rsid w:val="004C4D33"/>
    <w:rsid w:val="004C57C4"/>
    <w:rsid w:val="004C6589"/>
    <w:rsid w:val="004C7A8E"/>
    <w:rsid w:val="004D3271"/>
    <w:rsid w:val="004D5DEA"/>
    <w:rsid w:val="004D6C01"/>
    <w:rsid w:val="004E3D0F"/>
    <w:rsid w:val="004E4BBC"/>
    <w:rsid w:val="004E6839"/>
    <w:rsid w:val="004E7465"/>
    <w:rsid w:val="004F037E"/>
    <w:rsid w:val="004F49F5"/>
    <w:rsid w:val="004F4DE8"/>
    <w:rsid w:val="004F579E"/>
    <w:rsid w:val="005001EA"/>
    <w:rsid w:val="00500AF9"/>
    <w:rsid w:val="00501916"/>
    <w:rsid w:val="00506BAB"/>
    <w:rsid w:val="00506C4B"/>
    <w:rsid w:val="00507A07"/>
    <w:rsid w:val="00510CCF"/>
    <w:rsid w:val="00510E62"/>
    <w:rsid w:val="005121B8"/>
    <w:rsid w:val="005126AC"/>
    <w:rsid w:val="00512A85"/>
    <w:rsid w:val="005134BD"/>
    <w:rsid w:val="00513FBA"/>
    <w:rsid w:val="005143DC"/>
    <w:rsid w:val="005152C3"/>
    <w:rsid w:val="00515821"/>
    <w:rsid w:val="00515838"/>
    <w:rsid w:val="00515B00"/>
    <w:rsid w:val="0051765B"/>
    <w:rsid w:val="00517981"/>
    <w:rsid w:val="00520664"/>
    <w:rsid w:val="005208AA"/>
    <w:rsid w:val="0052221D"/>
    <w:rsid w:val="00523238"/>
    <w:rsid w:val="0052392C"/>
    <w:rsid w:val="00523CC7"/>
    <w:rsid w:val="00525692"/>
    <w:rsid w:val="00526C44"/>
    <w:rsid w:val="005272B3"/>
    <w:rsid w:val="00527676"/>
    <w:rsid w:val="005277D8"/>
    <w:rsid w:val="00532011"/>
    <w:rsid w:val="00532837"/>
    <w:rsid w:val="00532C1F"/>
    <w:rsid w:val="0053486D"/>
    <w:rsid w:val="0053524B"/>
    <w:rsid w:val="00535A28"/>
    <w:rsid w:val="00535F4B"/>
    <w:rsid w:val="00541A49"/>
    <w:rsid w:val="00542468"/>
    <w:rsid w:val="005424DA"/>
    <w:rsid w:val="00542592"/>
    <w:rsid w:val="00542781"/>
    <w:rsid w:val="00542DFA"/>
    <w:rsid w:val="0054457B"/>
    <w:rsid w:val="00547240"/>
    <w:rsid w:val="005475B8"/>
    <w:rsid w:val="005475FA"/>
    <w:rsid w:val="00547984"/>
    <w:rsid w:val="00554391"/>
    <w:rsid w:val="005543B4"/>
    <w:rsid w:val="00557D87"/>
    <w:rsid w:val="00560EF8"/>
    <w:rsid w:val="00562A70"/>
    <w:rsid w:val="00562BCD"/>
    <w:rsid w:val="0056371D"/>
    <w:rsid w:val="00563893"/>
    <w:rsid w:val="00563D24"/>
    <w:rsid w:val="00564CB0"/>
    <w:rsid w:val="00565027"/>
    <w:rsid w:val="00567169"/>
    <w:rsid w:val="005701A1"/>
    <w:rsid w:val="00571B6E"/>
    <w:rsid w:val="00572709"/>
    <w:rsid w:val="00574699"/>
    <w:rsid w:val="005758FD"/>
    <w:rsid w:val="0057660A"/>
    <w:rsid w:val="00576CAD"/>
    <w:rsid w:val="0057DB11"/>
    <w:rsid w:val="00581CCF"/>
    <w:rsid w:val="005837CF"/>
    <w:rsid w:val="005849B2"/>
    <w:rsid w:val="00585C26"/>
    <w:rsid w:val="00586FAC"/>
    <w:rsid w:val="00586FE6"/>
    <w:rsid w:val="0058737F"/>
    <w:rsid w:val="0058790B"/>
    <w:rsid w:val="00587F5D"/>
    <w:rsid w:val="0059170D"/>
    <w:rsid w:val="005923DB"/>
    <w:rsid w:val="005930D1"/>
    <w:rsid w:val="0059421D"/>
    <w:rsid w:val="00594336"/>
    <w:rsid w:val="005946CF"/>
    <w:rsid w:val="00595243"/>
    <w:rsid w:val="0059794F"/>
    <w:rsid w:val="005A0063"/>
    <w:rsid w:val="005A185E"/>
    <w:rsid w:val="005A2968"/>
    <w:rsid w:val="005A2B17"/>
    <w:rsid w:val="005A39E1"/>
    <w:rsid w:val="005A3FAF"/>
    <w:rsid w:val="005A4B7E"/>
    <w:rsid w:val="005A58A3"/>
    <w:rsid w:val="005B04A0"/>
    <w:rsid w:val="005B0DEC"/>
    <w:rsid w:val="005B129D"/>
    <w:rsid w:val="005B3318"/>
    <w:rsid w:val="005B41F8"/>
    <w:rsid w:val="005B54D1"/>
    <w:rsid w:val="005C01C4"/>
    <w:rsid w:val="005C0A60"/>
    <w:rsid w:val="005C2203"/>
    <w:rsid w:val="005C3B90"/>
    <w:rsid w:val="005C3DA6"/>
    <w:rsid w:val="005C509E"/>
    <w:rsid w:val="005C5FC4"/>
    <w:rsid w:val="005C7587"/>
    <w:rsid w:val="005D0F08"/>
    <w:rsid w:val="005D0F97"/>
    <w:rsid w:val="005D16BE"/>
    <w:rsid w:val="005D7568"/>
    <w:rsid w:val="005E2066"/>
    <w:rsid w:val="005E44BB"/>
    <w:rsid w:val="005E488F"/>
    <w:rsid w:val="005E5EC9"/>
    <w:rsid w:val="005F133D"/>
    <w:rsid w:val="005F397F"/>
    <w:rsid w:val="005F448F"/>
    <w:rsid w:val="005F5161"/>
    <w:rsid w:val="005F5882"/>
    <w:rsid w:val="005F6547"/>
    <w:rsid w:val="005F7052"/>
    <w:rsid w:val="005F7EA4"/>
    <w:rsid w:val="00602921"/>
    <w:rsid w:val="006044A2"/>
    <w:rsid w:val="006048AD"/>
    <w:rsid w:val="00604B25"/>
    <w:rsid w:val="006051F2"/>
    <w:rsid w:val="006062D2"/>
    <w:rsid w:val="00607785"/>
    <w:rsid w:val="00612BA8"/>
    <w:rsid w:val="00612F67"/>
    <w:rsid w:val="00613603"/>
    <w:rsid w:val="0061443E"/>
    <w:rsid w:val="006168AF"/>
    <w:rsid w:val="00617EF8"/>
    <w:rsid w:val="00622EE4"/>
    <w:rsid w:val="00623777"/>
    <w:rsid w:val="00624593"/>
    <w:rsid w:val="00624A62"/>
    <w:rsid w:val="00624FB7"/>
    <w:rsid w:val="00625590"/>
    <w:rsid w:val="00625865"/>
    <w:rsid w:val="00625FFF"/>
    <w:rsid w:val="00626959"/>
    <w:rsid w:val="00626CFE"/>
    <w:rsid w:val="00631639"/>
    <w:rsid w:val="00631BB4"/>
    <w:rsid w:val="00632432"/>
    <w:rsid w:val="006325E6"/>
    <w:rsid w:val="0063400E"/>
    <w:rsid w:val="0063468A"/>
    <w:rsid w:val="006354CC"/>
    <w:rsid w:val="0063570A"/>
    <w:rsid w:val="00636233"/>
    <w:rsid w:val="006365A3"/>
    <w:rsid w:val="00640A21"/>
    <w:rsid w:val="00642236"/>
    <w:rsid w:val="0064254B"/>
    <w:rsid w:val="00642CC0"/>
    <w:rsid w:val="00642E5D"/>
    <w:rsid w:val="00643F2E"/>
    <w:rsid w:val="00645634"/>
    <w:rsid w:val="00647763"/>
    <w:rsid w:val="00647AF7"/>
    <w:rsid w:val="0065077E"/>
    <w:rsid w:val="00651507"/>
    <w:rsid w:val="00651834"/>
    <w:rsid w:val="00651C70"/>
    <w:rsid w:val="0065323C"/>
    <w:rsid w:val="00653920"/>
    <w:rsid w:val="00655835"/>
    <w:rsid w:val="00655F82"/>
    <w:rsid w:val="00656A10"/>
    <w:rsid w:val="00656FD2"/>
    <w:rsid w:val="00657558"/>
    <w:rsid w:val="006605D2"/>
    <w:rsid w:val="006648BE"/>
    <w:rsid w:val="00664AFD"/>
    <w:rsid w:val="00665DA0"/>
    <w:rsid w:val="00665FD5"/>
    <w:rsid w:val="00666419"/>
    <w:rsid w:val="00670188"/>
    <w:rsid w:val="006701A6"/>
    <w:rsid w:val="00671733"/>
    <w:rsid w:val="00672FEB"/>
    <w:rsid w:val="0067380F"/>
    <w:rsid w:val="006738C3"/>
    <w:rsid w:val="00673DA2"/>
    <w:rsid w:val="00675BA3"/>
    <w:rsid w:val="00677AEB"/>
    <w:rsid w:val="006802C1"/>
    <w:rsid w:val="0068125A"/>
    <w:rsid w:val="006813E1"/>
    <w:rsid w:val="00682AAE"/>
    <w:rsid w:val="00685C38"/>
    <w:rsid w:val="0068634C"/>
    <w:rsid w:val="00690D95"/>
    <w:rsid w:val="0069142F"/>
    <w:rsid w:val="00691557"/>
    <w:rsid w:val="006915EB"/>
    <w:rsid w:val="00696C5B"/>
    <w:rsid w:val="006A08FC"/>
    <w:rsid w:val="006A0BC3"/>
    <w:rsid w:val="006A0D1F"/>
    <w:rsid w:val="006A2EE9"/>
    <w:rsid w:val="006A32E9"/>
    <w:rsid w:val="006A3ED9"/>
    <w:rsid w:val="006A4C80"/>
    <w:rsid w:val="006B00CA"/>
    <w:rsid w:val="006B0CFB"/>
    <w:rsid w:val="006B2BAD"/>
    <w:rsid w:val="006B2E38"/>
    <w:rsid w:val="006B343A"/>
    <w:rsid w:val="006B48BA"/>
    <w:rsid w:val="006B510B"/>
    <w:rsid w:val="006B6486"/>
    <w:rsid w:val="006B7135"/>
    <w:rsid w:val="006B73B6"/>
    <w:rsid w:val="006C00A7"/>
    <w:rsid w:val="006C02E2"/>
    <w:rsid w:val="006C1407"/>
    <w:rsid w:val="006C59F2"/>
    <w:rsid w:val="006C5ED0"/>
    <w:rsid w:val="006C679A"/>
    <w:rsid w:val="006D1723"/>
    <w:rsid w:val="006D20E4"/>
    <w:rsid w:val="006D2BAF"/>
    <w:rsid w:val="006D2F0D"/>
    <w:rsid w:val="006D3686"/>
    <w:rsid w:val="006D3A10"/>
    <w:rsid w:val="006D5912"/>
    <w:rsid w:val="006D5C2D"/>
    <w:rsid w:val="006D6726"/>
    <w:rsid w:val="006D7D78"/>
    <w:rsid w:val="006E04DD"/>
    <w:rsid w:val="006E292E"/>
    <w:rsid w:val="006E341C"/>
    <w:rsid w:val="006E4F1D"/>
    <w:rsid w:val="006E7E25"/>
    <w:rsid w:val="006F0AAC"/>
    <w:rsid w:val="006F2E10"/>
    <w:rsid w:val="006F419D"/>
    <w:rsid w:val="006F4F2A"/>
    <w:rsid w:val="006F5ABC"/>
    <w:rsid w:val="006F5FC4"/>
    <w:rsid w:val="00702CB2"/>
    <w:rsid w:val="00703832"/>
    <w:rsid w:val="00703B1A"/>
    <w:rsid w:val="00704CD7"/>
    <w:rsid w:val="00705A6D"/>
    <w:rsid w:val="00707FD5"/>
    <w:rsid w:val="00710D1B"/>
    <w:rsid w:val="0071274A"/>
    <w:rsid w:val="00721194"/>
    <w:rsid w:val="00725614"/>
    <w:rsid w:val="00727B1C"/>
    <w:rsid w:val="007301A4"/>
    <w:rsid w:val="00732DAB"/>
    <w:rsid w:val="007336D5"/>
    <w:rsid w:val="00736806"/>
    <w:rsid w:val="00740BEB"/>
    <w:rsid w:val="007423A0"/>
    <w:rsid w:val="007508A6"/>
    <w:rsid w:val="007521C1"/>
    <w:rsid w:val="007539FD"/>
    <w:rsid w:val="00754F1F"/>
    <w:rsid w:val="00757FA1"/>
    <w:rsid w:val="00760590"/>
    <w:rsid w:val="00760B1D"/>
    <w:rsid w:val="00761945"/>
    <w:rsid w:val="00762D16"/>
    <w:rsid w:val="00762F73"/>
    <w:rsid w:val="0076418F"/>
    <w:rsid w:val="00765E7A"/>
    <w:rsid w:val="00766002"/>
    <w:rsid w:val="00766356"/>
    <w:rsid w:val="007668DE"/>
    <w:rsid w:val="00766F89"/>
    <w:rsid w:val="00770DD6"/>
    <w:rsid w:val="00771067"/>
    <w:rsid w:val="0077149C"/>
    <w:rsid w:val="007728CC"/>
    <w:rsid w:val="007729DD"/>
    <w:rsid w:val="007777E9"/>
    <w:rsid w:val="00782755"/>
    <w:rsid w:val="00782973"/>
    <w:rsid w:val="007856F0"/>
    <w:rsid w:val="00787A84"/>
    <w:rsid w:val="007910D5"/>
    <w:rsid w:val="007956C0"/>
    <w:rsid w:val="00795FC0"/>
    <w:rsid w:val="00796D88"/>
    <w:rsid w:val="007A4A5E"/>
    <w:rsid w:val="007A4BE2"/>
    <w:rsid w:val="007A6D8C"/>
    <w:rsid w:val="007A6E78"/>
    <w:rsid w:val="007B160E"/>
    <w:rsid w:val="007B1F37"/>
    <w:rsid w:val="007B21C2"/>
    <w:rsid w:val="007B3956"/>
    <w:rsid w:val="007B3B86"/>
    <w:rsid w:val="007B6F4B"/>
    <w:rsid w:val="007B73C7"/>
    <w:rsid w:val="007C0411"/>
    <w:rsid w:val="007C0A8C"/>
    <w:rsid w:val="007C199C"/>
    <w:rsid w:val="007C1B8D"/>
    <w:rsid w:val="007C35B6"/>
    <w:rsid w:val="007C56F6"/>
    <w:rsid w:val="007C5907"/>
    <w:rsid w:val="007C78AF"/>
    <w:rsid w:val="007D21AE"/>
    <w:rsid w:val="007D2894"/>
    <w:rsid w:val="007D2C72"/>
    <w:rsid w:val="007D2FFD"/>
    <w:rsid w:val="007D456B"/>
    <w:rsid w:val="007D49D7"/>
    <w:rsid w:val="007D4EA4"/>
    <w:rsid w:val="007D5BC4"/>
    <w:rsid w:val="007D6346"/>
    <w:rsid w:val="007D6532"/>
    <w:rsid w:val="007D74FD"/>
    <w:rsid w:val="007E7FBA"/>
    <w:rsid w:val="007F0696"/>
    <w:rsid w:val="007F06A6"/>
    <w:rsid w:val="007F4B8E"/>
    <w:rsid w:val="007F54F0"/>
    <w:rsid w:val="007F5D5D"/>
    <w:rsid w:val="007F69F4"/>
    <w:rsid w:val="007F7492"/>
    <w:rsid w:val="00801C2F"/>
    <w:rsid w:val="00804A2F"/>
    <w:rsid w:val="0080559C"/>
    <w:rsid w:val="00807EB6"/>
    <w:rsid w:val="00811AFB"/>
    <w:rsid w:val="00812A78"/>
    <w:rsid w:val="00813426"/>
    <w:rsid w:val="00815551"/>
    <w:rsid w:val="00815F8C"/>
    <w:rsid w:val="008162BA"/>
    <w:rsid w:val="00816F13"/>
    <w:rsid w:val="0082251C"/>
    <w:rsid w:val="00822B4F"/>
    <w:rsid w:val="00822C48"/>
    <w:rsid w:val="00823E1B"/>
    <w:rsid w:val="0082534D"/>
    <w:rsid w:val="008261BF"/>
    <w:rsid w:val="008276EA"/>
    <w:rsid w:val="00827E7D"/>
    <w:rsid w:val="008317BE"/>
    <w:rsid w:val="008340BB"/>
    <w:rsid w:val="00837658"/>
    <w:rsid w:val="00837955"/>
    <w:rsid w:val="00844A0D"/>
    <w:rsid w:val="00844BFA"/>
    <w:rsid w:val="008469F8"/>
    <w:rsid w:val="0084743F"/>
    <w:rsid w:val="00855532"/>
    <w:rsid w:val="00855BF2"/>
    <w:rsid w:val="00856467"/>
    <w:rsid w:val="0085792E"/>
    <w:rsid w:val="00860477"/>
    <w:rsid w:val="00863CBC"/>
    <w:rsid w:val="00864DBF"/>
    <w:rsid w:val="00864FC8"/>
    <w:rsid w:val="00865E2B"/>
    <w:rsid w:val="008666FB"/>
    <w:rsid w:val="008677CF"/>
    <w:rsid w:val="00872D3F"/>
    <w:rsid w:val="00873982"/>
    <w:rsid w:val="0087419C"/>
    <w:rsid w:val="00874811"/>
    <w:rsid w:val="00877BCA"/>
    <w:rsid w:val="00882C86"/>
    <w:rsid w:val="00885351"/>
    <w:rsid w:val="00886418"/>
    <w:rsid w:val="008872E7"/>
    <w:rsid w:val="00887363"/>
    <w:rsid w:val="00890777"/>
    <w:rsid w:val="00892C3A"/>
    <w:rsid w:val="00892C6A"/>
    <w:rsid w:val="00895CCD"/>
    <w:rsid w:val="0089692B"/>
    <w:rsid w:val="008A060F"/>
    <w:rsid w:val="008A0AF5"/>
    <w:rsid w:val="008A1B07"/>
    <w:rsid w:val="008A2C43"/>
    <w:rsid w:val="008A647C"/>
    <w:rsid w:val="008B12F8"/>
    <w:rsid w:val="008B2EC7"/>
    <w:rsid w:val="008B5EE7"/>
    <w:rsid w:val="008B731F"/>
    <w:rsid w:val="008B7DB1"/>
    <w:rsid w:val="008B7DDA"/>
    <w:rsid w:val="008C0AD3"/>
    <w:rsid w:val="008C457F"/>
    <w:rsid w:val="008C4F71"/>
    <w:rsid w:val="008C5A17"/>
    <w:rsid w:val="008C5D7B"/>
    <w:rsid w:val="008C6032"/>
    <w:rsid w:val="008C7383"/>
    <w:rsid w:val="008D0598"/>
    <w:rsid w:val="008D077E"/>
    <w:rsid w:val="008D0F6D"/>
    <w:rsid w:val="008D15DD"/>
    <w:rsid w:val="008D5432"/>
    <w:rsid w:val="008D5BE4"/>
    <w:rsid w:val="008E02D6"/>
    <w:rsid w:val="008E0D5E"/>
    <w:rsid w:val="008E1259"/>
    <w:rsid w:val="008E176B"/>
    <w:rsid w:val="008E2D22"/>
    <w:rsid w:val="008E7134"/>
    <w:rsid w:val="008F08AB"/>
    <w:rsid w:val="008F08B4"/>
    <w:rsid w:val="008F2480"/>
    <w:rsid w:val="008F4C7B"/>
    <w:rsid w:val="008F4F83"/>
    <w:rsid w:val="008F6CD4"/>
    <w:rsid w:val="008F7033"/>
    <w:rsid w:val="008F77E6"/>
    <w:rsid w:val="00900C2F"/>
    <w:rsid w:val="0090110A"/>
    <w:rsid w:val="00901119"/>
    <w:rsid w:val="00902931"/>
    <w:rsid w:val="00902990"/>
    <w:rsid w:val="00902D0E"/>
    <w:rsid w:val="00904499"/>
    <w:rsid w:val="00904693"/>
    <w:rsid w:val="00904BD9"/>
    <w:rsid w:val="0090527B"/>
    <w:rsid w:val="0090554F"/>
    <w:rsid w:val="00905A29"/>
    <w:rsid w:val="00905F99"/>
    <w:rsid w:val="0090685F"/>
    <w:rsid w:val="0090737A"/>
    <w:rsid w:val="00914D07"/>
    <w:rsid w:val="00915F39"/>
    <w:rsid w:val="009170E0"/>
    <w:rsid w:val="0091799B"/>
    <w:rsid w:val="009200D0"/>
    <w:rsid w:val="009210CF"/>
    <w:rsid w:val="009214B4"/>
    <w:rsid w:val="0092159E"/>
    <w:rsid w:val="00922135"/>
    <w:rsid w:val="00922432"/>
    <w:rsid w:val="009250EB"/>
    <w:rsid w:val="00925E7E"/>
    <w:rsid w:val="00930784"/>
    <w:rsid w:val="00931CC8"/>
    <w:rsid w:val="0093268B"/>
    <w:rsid w:val="00933354"/>
    <w:rsid w:val="00935184"/>
    <w:rsid w:val="00936CE8"/>
    <w:rsid w:val="00940ACD"/>
    <w:rsid w:val="00941940"/>
    <w:rsid w:val="009427FC"/>
    <w:rsid w:val="00947771"/>
    <w:rsid w:val="00947807"/>
    <w:rsid w:val="00947B13"/>
    <w:rsid w:val="00952CAE"/>
    <w:rsid w:val="00953809"/>
    <w:rsid w:val="00953FBC"/>
    <w:rsid w:val="00954DA3"/>
    <w:rsid w:val="0095573E"/>
    <w:rsid w:val="00956C0B"/>
    <w:rsid w:val="00960887"/>
    <w:rsid w:val="00961D83"/>
    <w:rsid w:val="009635DB"/>
    <w:rsid w:val="0096411E"/>
    <w:rsid w:val="009652DA"/>
    <w:rsid w:val="00967367"/>
    <w:rsid w:val="009676A5"/>
    <w:rsid w:val="00970106"/>
    <w:rsid w:val="00970122"/>
    <w:rsid w:val="00971768"/>
    <w:rsid w:val="0097792E"/>
    <w:rsid w:val="009807AF"/>
    <w:rsid w:val="0098328F"/>
    <w:rsid w:val="00983EA6"/>
    <w:rsid w:val="00985788"/>
    <w:rsid w:val="009907F9"/>
    <w:rsid w:val="009909E9"/>
    <w:rsid w:val="00991068"/>
    <w:rsid w:val="00992284"/>
    <w:rsid w:val="009931FA"/>
    <w:rsid w:val="0099367F"/>
    <w:rsid w:val="00993E8C"/>
    <w:rsid w:val="0099401B"/>
    <w:rsid w:val="00995032"/>
    <w:rsid w:val="009A003C"/>
    <w:rsid w:val="009A28D6"/>
    <w:rsid w:val="009A2F9C"/>
    <w:rsid w:val="009A428E"/>
    <w:rsid w:val="009A4799"/>
    <w:rsid w:val="009A4B7B"/>
    <w:rsid w:val="009A59DA"/>
    <w:rsid w:val="009A7DCA"/>
    <w:rsid w:val="009B08AE"/>
    <w:rsid w:val="009B2A99"/>
    <w:rsid w:val="009B2FE6"/>
    <w:rsid w:val="009B39C4"/>
    <w:rsid w:val="009B5C35"/>
    <w:rsid w:val="009B5CB4"/>
    <w:rsid w:val="009C1919"/>
    <w:rsid w:val="009C202A"/>
    <w:rsid w:val="009C61E3"/>
    <w:rsid w:val="009C61F5"/>
    <w:rsid w:val="009D00A0"/>
    <w:rsid w:val="009D123E"/>
    <w:rsid w:val="009D3AF5"/>
    <w:rsid w:val="009D40A3"/>
    <w:rsid w:val="009D44AB"/>
    <w:rsid w:val="009D46E5"/>
    <w:rsid w:val="009D4882"/>
    <w:rsid w:val="009D6497"/>
    <w:rsid w:val="009E16F5"/>
    <w:rsid w:val="009E2D22"/>
    <w:rsid w:val="009E3065"/>
    <w:rsid w:val="009E4ADC"/>
    <w:rsid w:val="009E4BEA"/>
    <w:rsid w:val="009E523C"/>
    <w:rsid w:val="009E6348"/>
    <w:rsid w:val="009E6495"/>
    <w:rsid w:val="009E7938"/>
    <w:rsid w:val="009F0948"/>
    <w:rsid w:val="009F109A"/>
    <w:rsid w:val="009F1F3F"/>
    <w:rsid w:val="009F2B59"/>
    <w:rsid w:val="009F35C9"/>
    <w:rsid w:val="009F46CC"/>
    <w:rsid w:val="009F5F8C"/>
    <w:rsid w:val="009F6333"/>
    <w:rsid w:val="009F68EF"/>
    <w:rsid w:val="00A02EDA"/>
    <w:rsid w:val="00A03598"/>
    <w:rsid w:val="00A03A70"/>
    <w:rsid w:val="00A04D9F"/>
    <w:rsid w:val="00A05B92"/>
    <w:rsid w:val="00A06594"/>
    <w:rsid w:val="00A0673A"/>
    <w:rsid w:val="00A067A9"/>
    <w:rsid w:val="00A070B4"/>
    <w:rsid w:val="00A11203"/>
    <w:rsid w:val="00A14045"/>
    <w:rsid w:val="00A148F2"/>
    <w:rsid w:val="00A161BB"/>
    <w:rsid w:val="00A16733"/>
    <w:rsid w:val="00A16767"/>
    <w:rsid w:val="00A16BE0"/>
    <w:rsid w:val="00A16BED"/>
    <w:rsid w:val="00A17108"/>
    <w:rsid w:val="00A20EAA"/>
    <w:rsid w:val="00A21AE0"/>
    <w:rsid w:val="00A223AC"/>
    <w:rsid w:val="00A23E42"/>
    <w:rsid w:val="00A25D61"/>
    <w:rsid w:val="00A27B15"/>
    <w:rsid w:val="00A30712"/>
    <w:rsid w:val="00A30A83"/>
    <w:rsid w:val="00A331AD"/>
    <w:rsid w:val="00A34156"/>
    <w:rsid w:val="00A35AE1"/>
    <w:rsid w:val="00A368C8"/>
    <w:rsid w:val="00A36AF8"/>
    <w:rsid w:val="00A37BDE"/>
    <w:rsid w:val="00A40095"/>
    <w:rsid w:val="00A40544"/>
    <w:rsid w:val="00A41FEA"/>
    <w:rsid w:val="00A42237"/>
    <w:rsid w:val="00A4295F"/>
    <w:rsid w:val="00A43F0B"/>
    <w:rsid w:val="00A449A1"/>
    <w:rsid w:val="00A45F6F"/>
    <w:rsid w:val="00A46917"/>
    <w:rsid w:val="00A502B7"/>
    <w:rsid w:val="00A53F80"/>
    <w:rsid w:val="00A55BCC"/>
    <w:rsid w:val="00A55D7B"/>
    <w:rsid w:val="00A56826"/>
    <w:rsid w:val="00A615D4"/>
    <w:rsid w:val="00A61BE8"/>
    <w:rsid w:val="00A641C3"/>
    <w:rsid w:val="00A65B07"/>
    <w:rsid w:val="00A7292A"/>
    <w:rsid w:val="00A74364"/>
    <w:rsid w:val="00A76BE6"/>
    <w:rsid w:val="00A770DE"/>
    <w:rsid w:val="00A815A8"/>
    <w:rsid w:val="00A83BBB"/>
    <w:rsid w:val="00A844BE"/>
    <w:rsid w:val="00A85182"/>
    <w:rsid w:val="00A86586"/>
    <w:rsid w:val="00A87630"/>
    <w:rsid w:val="00A90495"/>
    <w:rsid w:val="00A930A1"/>
    <w:rsid w:val="00A94951"/>
    <w:rsid w:val="00A95A78"/>
    <w:rsid w:val="00A9638C"/>
    <w:rsid w:val="00A96413"/>
    <w:rsid w:val="00A97EA6"/>
    <w:rsid w:val="00AA0C01"/>
    <w:rsid w:val="00AA0C40"/>
    <w:rsid w:val="00AA1BA8"/>
    <w:rsid w:val="00AA3195"/>
    <w:rsid w:val="00AA3A57"/>
    <w:rsid w:val="00AA40FE"/>
    <w:rsid w:val="00AA4744"/>
    <w:rsid w:val="00AA6866"/>
    <w:rsid w:val="00AB085B"/>
    <w:rsid w:val="00AB40AE"/>
    <w:rsid w:val="00AB40DD"/>
    <w:rsid w:val="00AB526E"/>
    <w:rsid w:val="00AB5B42"/>
    <w:rsid w:val="00AB69D3"/>
    <w:rsid w:val="00AB77C5"/>
    <w:rsid w:val="00AC2EED"/>
    <w:rsid w:val="00AC36D9"/>
    <w:rsid w:val="00AC4B59"/>
    <w:rsid w:val="00AC74B4"/>
    <w:rsid w:val="00AC75E2"/>
    <w:rsid w:val="00AD0068"/>
    <w:rsid w:val="00AD0955"/>
    <w:rsid w:val="00AD198C"/>
    <w:rsid w:val="00AD33C9"/>
    <w:rsid w:val="00AD3F10"/>
    <w:rsid w:val="00AE1063"/>
    <w:rsid w:val="00AE2229"/>
    <w:rsid w:val="00AE23A0"/>
    <w:rsid w:val="00AE2F0B"/>
    <w:rsid w:val="00AE40D0"/>
    <w:rsid w:val="00AE560D"/>
    <w:rsid w:val="00AE5E46"/>
    <w:rsid w:val="00AE7FE8"/>
    <w:rsid w:val="00AF243A"/>
    <w:rsid w:val="00AF31EC"/>
    <w:rsid w:val="00AF32A4"/>
    <w:rsid w:val="00AF3BF7"/>
    <w:rsid w:val="00AF55A9"/>
    <w:rsid w:val="00AF76FA"/>
    <w:rsid w:val="00B01576"/>
    <w:rsid w:val="00B037F8"/>
    <w:rsid w:val="00B042E1"/>
    <w:rsid w:val="00B06ECD"/>
    <w:rsid w:val="00B0704E"/>
    <w:rsid w:val="00B11907"/>
    <w:rsid w:val="00B11B85"/>
    <w:rsid w:val="00B121AA"/>
    <w:rsid w:val="00B12C5E"/>
    <w:rsid w:val="00B13F8F"/>
    <w:rsid w:val="00B1782A"/>
    <w:rsid w:val="00B2029B"/>
    <w:rsid w:val="00B208FE"/>
    <w:rsid w:val="00B20B3B"/>
    <w:rsid w:val="00B21786"/>
    <w:rsid w:val="00B236B6"/>
    <w:rsid w:val="00B27A4D"/>
    <w:rsid w:val="00B329E2"/>
    <w:rsid w:val="00B34846"/>
    <w:rsid w:val="00B35934"/>
    <w:rsid w:val="00B41029"/>
    <w:rsid w:val="00B41752"/>
    <w:rsid w:val="00B42DFC"/>
    <w:rsid w:val="00B43E0A"/>
    <w:rsid w:val="00B43E5E"/>
    <w:rsid w:val="00B443AF"/>
    <w:rsid w:val="00B446BF"/>
    <w:rsid w:val="00B45891"/>
    <w:rsid w:val="00B45E1B"/>
    <w:rsid w:val="00B4684A"/>
    <w:rsid w:val="00B47FD5"/>
    <w:rsid w:val="00B5249D"/>
    <w:rsid w:val="00B52E32"/>
    <w:rsid w:val="00B533BF"/>
    <w:rsid w:val="00B539B3"/>
    <w:rsid w:val="00B53A16"/>
    <w:rsid w:val="00B544EF"/>
    <w:rsid w:val="00B545B6"/>
    <w:rsid w:val="00B60320"/>
    <w:rsid w:val="00B6121C"/>
    <w:rsid w:val="00B62063"/>
    <w:rsid w:val="00B62DE9"/>
    <w:rsid w:val="00B641F8"/>
    <w:rsid w:val="00B64B35"/>
    <w:rsid w:val="00B66111"/>
    <w:rsid w:val="00B66B42"/>
    <w:rsid w:val="00B7124E"/>
    <w:rsid w:val="00B71661"/>
    <w:rsid w:val="00B73994"/>
    <w:rsid w:val="00B742AF"/>
    <w:rsid w:val="00B75C17"/>
    <w:rsid w:val="00B76C34"/>
    <w:rsid w:val="00B7720A"/>
    <w:rsid w:val="00B772B8"/>
    <w:rsid w:val="00B776D6"/>
    <w:rsid w:val="00B77F2C"/>
    <w:rsid w:val="00B810C2"/>
    <w:rsid w:val="00B81413"/>
    <w:rsid w:val="00B83ED5"/>
    <w:rsid w:val="00B84643"/>
    <w:rsid w:val="00B847F1"/>
    <w:rsid w:val="00B86BE7"/>
    <w:rsid w:val="00B87723"/>
    <w:rsid w:val="00B94A0F"/>
    <w:rsid w:val="00B9513A"/>
    <w:rsid w:val="00B9541E"/>
    <w:rsid w:val="00B969B1"/>
    <w:rsid w:val="00BA1CFB"/>
    <w:rsid w:val="00BA330D"/>
    <w:rsid w:val="00BA3798"/>
    <w:rsid w:val="00BA447B"/>
    <w:rsid w:val="00BA59A7"/>
    <w:rsid w:val="00BA68FD"/>
    <w:rsid w:val="00BA69F6"/>
    <w:rsid w:val="00BB037E"/>
    <w:rsid w:val="00BB19CF"/>
    <w:rsid w:val="00BB379B"/>
    <w:rsid w:val="00BB41C5"/>
    <w:rsid w:val="00BB79F8"/>
    <w:rsid w:val="00BC1D93"/>
    <w:rsid w:val="00BC2B11"/>
    <w:rsid w:val="00BC2B20"/>
    <w:rsid w:val="00BC3CAE"/>
    <w:rsid w:val="00BC6929"/>
    <w:rsid w:val="00BD0CCE"/>
    <w:rsid w:val="00BD10AC"/>
    <w:rsid w:val="00BD142F"/>
    <w:rsid w:val="00BD32EE"/>
    <w:rsid w:val="00BD397E"/>
    <w:rsid w:val="00BD4A92"/>
    <w:rsid w:val="00BD721C"/>
    <w:rsid w:val="00BE0913"/>
    <w:rsid w:val="00BE0D79"/>
    <w:rsid w:val="00BE46F6"/>
    <w:rsid w:val="00BE4A01"/>
    <w:rsid w:val="00BE5AE8"/>
    <w:rsid w:val="00BE6BC9"/>
    <w:rsid w:val="00BE6EED"/>
    <w:rsid w:val="00BE6FD1"/>
    <w:rsid w:val="00BF040A"/>
    <w:rsid w:val="00BF0C12"/>
    <w:rsid w:val="00BF1B0D"/>
    <w:rsid w:val="00BF23D2"/>
    <w:rsid w:val="00BF2804"/>
    <w:rsid w:val="00BF342A"/>
    <w:rsid w:val="00BF49AE"/>
    <w:rsid w:val="00BF514F"/>
    <w:rsid w:val="00BF6D67"/>
    <w:rsid w:val="00BF7B22"/>
    <w:rsid w:val="00C032B5"/>
    <w:rsid w:val="00C04537"/>
    <w:rsid w:val="00C046BD"/>
    <w:rsid w:val="00C04F65"/>
    <w:rsid w:val="00C05E0B"/>
    <w:rsid w:val="00C06306"/>
    <w:rsid w:val="00C0657E"/>
    <w:rsid w:val="00C06E86"/>
    <w:rsid w:val="00C10F99"/>
    <w:rsid w:val="00C178EF"/>
    <w:rsid w:val="00C17F1B"/>
    <w:rsid w:val="00C214E2"/>
    <w:rsid w:val="00C230B7"/>
    <w:rsid w:val="00C237F8"/>
    <w:rsid w:val="00C2458A"/>
    <w:rsid w:val="00C260DC"/>
    <w:rsid w:val="00C26D53"/>
    <w:rsid w:val="00C27641"/>
    <w:rsid w:val="00C30711"/>
    <w:rsid w:val="00C3144E"/>
    <w:rsid w:val="00C32559"/>
    <w:rsid w:val="00C32C2F"/>
    <w:rsid w:val="00C32F83"/>
    <w:rsid w:val="00C34254"/>
    <w:rsid w:val="00C347EE"/>
    <w:rsid w:val="00C34FAC"/>
    <w:rsid w:val="00C3501E"/>
    <w:rsid w:val="00C41A75"/>
    <w:rsid w:val="00C427AB"/>
    <w:rsid w:val="00C43FD6"/>
    <w:rsid w:val="00C44D6C"/>
    <w:rsid w:val="00C450D5"/>
    <w:rsid w:val="00C45A89"/>
    <w:rsid w:val="00C479B9"/>
    <w:rsid w:val="00C50119"/>
    <w:rsid w:val="00C50648"/>
    <w:rsid w:val="00C5659B"/>
    <w:rsid w:val="00C572FE"/>
    <w:rsid w:val="00C60DF8"/>
    <w:rsid w:val="00C61E47"/>
    <w:rsid w:val="00C62D70"/>
    <w:rsid w:val="00C64550"/>
    <w:rsid w:val="00C64E90"/>
    <w:rsid w:val="00C65B54"/>
    <w:rsid w:val="00C66878"/>
    <w:rsid w:val="00C6743F"/>
    <w:rsid w:val="00C71E40"/>
    <w:rsid w:val="00C736F1"/>
    <w:rsid w:val="00C75722"/>
    <w:rsid w:val="00C76650"/>
    <w:rsid w:val="00C801E1"/>
    <w:rsid w:val="00C8174A"/>
    <w:rsid w:val="00C81A08"/>
    <w:rsid w:val="00C81CB7"/>
    <w:rsid w:val="00C82962"/>
    <w:rsid w:val="00C845A8"/>
    <w:rsid w:val="00C84DEA"/>
    <w:rsid w:val="00C86EF0"/>
    <w:rsid w:val="00C90A72"/>
    <w:rsid w:val="00C90DC3"/>
    <w:rsid w:val="00C93F46"/>
    <w:rsid w:val="00C9421A"/>
    <w:rsid w:val="00C97524"/>
    <w:rsid w:val="00CA02F7"/>
    <w:rsid w:val="00CA0E11"/>
    <w:rsid w:val="00CA1793"/>
    <w:rsid w:val="00CA2AD2"/>
    <w:rsid w:val="00CA30A3"/>
    <w:rsid w:val="00CA3EFE"/>
    <w:rsid w:val="00CA4311"/>
    <w:rsid w:val="00CA4343"/>
    <w:rsid w:val="00CA458B"/>
    <w:rsid w:val="00CA62E7"/>
    <w:rsid w:val="00CA6594"/>
    <w:rsid w:val="00CB08BF"/>
    <w:rsid w:val="00CB0B27"/>
    <w:rsid w:val="00CB1EEE"/>
    <w:rsid w:val="00CB4102"/>
    <w:rsid w:val="00CB55F9"/>
    <w:rsid w:val="00CB6BBA"/>
    <w:rsid w:val="00CC1038"/>
    <w:rsid w:val="00CC1199"/>
    <w:rsid w:val="00CC1932"/>
    <w:rsid w:val="00CC53D2"/>
    <w:rsid w:val="00CC5499"/>
    <w:rsid w:val="00CC56B9"/>
    <w:rsid w:val="00CC5FE7"/>
    <w:rsid w:val="00CC6FB1"/>
    <w:rsid w:val="00CC7967"/>
    <w:rsid w:val="00CD05F7"/>
    <w:rsid w:val="00CD066A"/>
    <w:rsid w:val="00CD0672"/>
    <w:rsid w:val="00CD0D32"/>
    <w:rsid w:val="00CD23A5"/>
    <w:rsid w:val="00CD32EF"/>
    <w:rsid w:val="00CD5A58"/>
    <w:rsid w:val="00CD6918"/>
    <w:rsid w:val="00CD7C68"/>
    <w:rsid w:val="00CE3F08"/>
    <w:rsid w:val="00CE5B09"/>
    <w:rsid w:val="00CE6E2A"/>
    <w:rsid w:val="00CE6EA7"/>
    <w:rsid w:val="00CF06C4"/>
    <w:rsid w:val="00CF27A3"/>
    <w:rsid w:val="00D00797"/>
    <w:rsid w:val="00D0289E"/>
    <w:rsid w:val="00D02C6F"/>
    <w:rsid w:val="00D032D2"/>
    <w:rsid w:val="00D0699B"/>
    <w:rsid w:val="00D069D2"/>
    <w:rsid w:val="00D10286"/>
    <w:rsid w:val="00D11D1E"/>
    <w:rsid w:val="00D12269"/>
    <w:rsid w:val="00D153CD"/>
    <w:rsid w:val="00D16E8F"/>
    <w:rsid w:val="00D17CE5"/>
    <w:rsid w:val="00D22E35"/>
    <w:rsid w:val="00D23B30"/>
    <w:rsid w:val="00D263B1"/>
    <w:rsid w:val="00D26510"/>
    <w:rsid w:val="00D311BC"/>
    <w:rsid w:val="00D317C2"/>
    <w:rsid w:val="00D31A0B"/>
    <w:rsid w:val="00D34622"/>
    <w:rsid w:val="00D35692"/>
    <w:rsid w:val="00D4031F"/>
    <w:rsid w:val="00D4126F"/>
    <w:rsid w:val="00D413E2"/>
    <w:rsid w:val="00D417FD"/>
    <w:rsid w:val="00D470F4"/>
    <w:rsid w:val="00D47DF6"/>
    <w:rsid w:val="00D50FC7"/>
    <w:rsid w:val="00D55D8D"/>
    <w:rsid w:val="00D5715A"/>
    <w:rsid w:val="00D57369"/>
    <w:rsid w:val="00D6194C"/>
    <w:rsid w:val="00D61DA5"/>
    <w:rsid w:val="00D7034A"/>
    <w:rsid w:val="00D716D9"/>
    <w:rsid w:val="00D71D05"/>
    <w:rsid w:val="00D74FE8"/>
    <w:rsid w:val="00D76470"/>
    <w:rsid w:val="00D76601"/>
    <w:rsid w:val="00D77246"/>
    <w:rsid w:val="00D80928"/>
    <w:rsid w:val="00D80D89"/>
    <w:rsid w:val="00D85FDD"/>
    <w:rsid w:val="00D87B5C"/>
    <w:rsid w:val="00D92C53"/>
    <w:rsid w:val="00D931BA"/>
    <w:rsid w:val="00D95251"/>
    <w:rsid w:val="00D9536E"/>
    <w:rsid w:val="00DA05D2"/>
    <w:rsid w:val="00DA2AB2"/>
    <w:rsid w:val="00DA305C"/>
    <w:rsid w:val="00DA4F72"/>
    <w:rsid w:val="00DA786F"/>
    <w:rsid w:val="00DB1411"/>
    <w:rsid w:val="00DB15B0"/>
    <w:rsid w:val="00DB21FF"/>
    <w:rsid w:val="00DB2ABA"/>
    <w:rsid w:val="00DB31E0"/>
    <w:rsid w:val="00DB3CF1"/>
    <w:rsid w:val="00DB443C"/>
    <w:rsid w:val="00DB46F6"/>
    <w:rsid w:val="00DB5E84"/>
    <w:rsid w:val="00DB6ADC"/>
    <w:rsid w:val="00DB6CF0"/>
    <w:rsid w:val="00DB7103"/>
    <w:rsid w:val="00DB72F7"/>
    <w:rsid w:val="00DC092E"/>
    <w:rsid w:val="00DC1404"/>
    <w:rsid w:val="00DC1C08"/>
    <w:rsid w:val="00DC2ADB"/>
    <w:rsid w:val="00DC3AA2"/>
    <w:rsid w:val="00DC46A8"/>
    <w:rsid w:val="00DC72D9"/>
    <w:rsid w:val="00DD3224"/>
    <w:rsid w:val="00DD3352"/>
    <w:rsid w:val="00DD6329"/>
    <w:rsid w:val="00DD7497"/>
    <w:rsid w:val="00DE357B"/>
    <w:rsid w:val="00DE3BD3"/>
    <w:rsid w:val="00DE6424"/>
    <w:rsid w:val="00DE6627"/>
    <w:rsid w:val="00DE6FAA"/>
    <w:rsid w:val="00DF005F"/>
    <w:rsid w:val="00DF1893"/>
    <w:rsid w:val="00DF301E"/>
    <w:rsid w:val="00DF4D0C"/>
    <w:rsid w:val="00DF5AB7"/>
    <w:rsid w:val="00DF7814"/>
    <w:rsid w:val="00E0079C"/>
    <w:rsid w:val="00E03A0A"/>
    <w:rsid w:val="00E0437B"/>
    <w:rsid w:val="00E04F35"/>
    <w:rsid w:val="00E055DB"/>
    <w:rsid w:val="00E05BE4"/>
    <w:rsid w:val="00E05D86"/>
    <w:rsid w:val="00E06027"/>
    <w:rsid w:val="00E07ADA"/>
    <w:rsid w:val="00E1005C"/>
    <w:rsid w:val="00E10333"/>
    <w:rsid w:val="00E11713"/>
    <w:rsid w:val="00E13733"/>
    <w:rsid w:val="00E14174"/>
    <w:rsid w:val="00E141F6"/>
    <w:rsid w:val="00E14CCB"/>
    <w:rsid w:val="00E152D6"/>
    <w:rsid w:val="00E16052"/>
    <w:rsid w:val="00E169D6"/>
    <w:rsid w:val="00E1705B"/>
    <w:rsid w:val="00E17635"/>
    <w:rsid w:val="00E17718"/>
    <w:rsid w:val="00E215CC"/>
    <w:rsid w:val="00E22DEC"/>
    <w:rsid w:val="00E2324A"/>
    <w:rsid w:val="00E23BF2"/>
    <w:rsid w:val="00E24F6C"/>
    <w:rsid w:val="00E24F7E"/>
    <w:rsid w:val="00E2533A"/>
    <w:rsid w:val="00E30B9C"/>
    <w:rsid w:val="00E30C87"/>
    <w:rsid w:val="00E32128"/>
    <w:rsid w:val="00E329FF"/>
    <w:rsid w:val="00E33A3C"/>
    <w:rsid w:val="00E34AA5"/>
    <w:rsid w:val="00E40801"/>
    <w:rsid w:val="00E41DED"/>
    <w:rsid w:val="00E445CB"/>
    <w:rsid w:val="00E4497A"/>
    <w:rsid w:val="00E45997"/>
    <w:rsid w:val="00E46A5D"/>
    <w:rsid w:val="00E51654"/>
    <w:rsid w:val="00E5170A"/>
    <w:rsid w:val="00E51E18"/>
    <w:rsid w:val="00E55356"/>
    <w:rsid w:val="00E55826"/>
    <w:rsid w:val="00E57AFF"/>
    <w:rsid w:val="00E62A1B"/>
    <w:rsid w:val="00E63E3F"/>
    <w:rsid w:val="00E646C3"/>
    <w:rsid w:val="00E65114"/>
    <w:rsid w:val="00E668F3"/>
    <w:rsid w:val="00E7381A"/>
    <w:rsid w:val="00E76B49"/>
    <w:rsid w:val="00E76DC3"/>
    <w:rsid w:val="00E800C8"/>
    <w:rsid w:val="00E80774"/>
    <w:rsid w:val="00E813D5"/>
    <w:rsid w:val="00E866D0"/>
    <w:rsid w:val="00E91DA5"/>
    <w:rsid w:val="00E93A2D"/>
    <w:rsid w:val="00E94722"/>
    <w:rsid w:val="00E95240"/>
    <w:rsid w:val="00E95353"/>
    <w:rsid w:val="00E97B4D"/>
    <w:rsid w:val="00EA6755"/>
    <w:rsid w:val="00EA7B7A"/>
    <w:rsid w:val="00EB4D8A"/>
    <w:rsid w:val="00EB6701"/>
    <w:rsid w:val="00EB74C7"/>
    <w:rsid w:val="00EC06D3"/>
    <w:rsid w:val="00EC1321"/>
    <w:rsid w:val="00EC1CB7"/>
    <w:rsid w:val="00EC1D41"/>
    <w:rsid w:val="00EC4617"/>
    <w:rsid w:val="00EC625E"/>
    <w:rsid w:val="00ED0626"/>
    <w:rsid w:val="00ED1010"/>
    <w:rsid w:val="00ED3F9B"/>
    <w:rsid w:val="00ED5355"/>
    <w:rsid w:val="00ED6784"/>
    <w:rsid w:val="00ED6F6E"/>
    <w:rsid w:val="00ED71D2"/>
    <w:rsid w:val="00ED7E71"/>
    <w:rsid w:val="00EE0D42"/>
    <w:rsid w:val="00EE0F89"/>
    <w:rsid w:val="00EE23B4"/>
    <w:rsid w:val="00EE2E85"/>
    <w:rsid w:val="00EE410E"/>
    <w:rsid w:val="00EE4D26"/>
    <w:rsid w:val="00EE5166"/>
    <w:rsid w:val="00EE6FA2"/>
    <w:rsid w:val="00EE717D"/>
    <w:rsid w:val="00EF0895"/>
    <w:rsid w:val="00EF0919"/>
    <w:rsid w:val="00EF166D"/>
    <w:rsid w:val="00EF2C50"/>
    <w:rsid w:val="00EF5C62"/>
    <w:rsid w:val="00EF6306"/>
    <w:rsid w:val="00EF66EA"/>
    <w:rsid w:val="00EF780D"/>
    <w:rsid w:val="00EF79DB"/>
    <w:rsid w:val="00F00115"/>
    <w:rsid w:val="00F0011E"/>
    <w:rsid w:val="00F00D4A"/>
    <w:rsid w:val="00F0219A"/>
    <w:rsid w:val="00F02F80"/>
    <w:rsid w:val="00F07BCD"/>
    <w:rsid w:val="00F10265"/>
    <w:rsid w:val="00F10CFE"/>
    <w:rsid w:val="00F13A2B"/>
    <w:rsid w:val="00F146D1"/>
    <w:rsid w:val="00F15387"/>
    <w:rsid w:val="00F15703"/>
    <w:rsid w:val="00F1638E"/>
    <w:rsid w:val="00F21267"/>
    <w:rsid w:val="00F22E5E"/>
    <w:rsid w:val="00F274A8"/>
    <w:rsid w:val="00F30944"/>
    <w:rsid w:val="00F30B1C"/>
    <w:rsid w:val="00F31460"/>
    <w:rsid w:val="00F32633"/>
    <w:rsid w:val="00F35586"/>
    <w:rsid w:val="00F356C9"/>
    <w:rsid w:val="00F36543"/>
    <w:rsid w:val="00F3661E"/>
    <w:rsid w:val="00F366A1"/>
    <w:rsid w:val="00F40CEE"/>
    <w:rsid w:val="00F41E73"/>
    <w:rsid w:val="00F430A4"/>
    <w:rsid w:val="00F4337E"/>
    <w:rsid w:val="00F471EA"/>
    <w:rsid w:val="00F4793D"/>
    <w:rsid w:val="00F505E7"/>
    <w:rsid w:val="00F51188"/>
    <w:rsid w:val="00F5357D"/>
    <w:rsid w:val="00F53F92"/>
    <w:rsid w:val="00F55557"/>
    <w:rsid w:val="00F56067"/>
    <w:rsid w:val="00F56D3A"/>
    <w:rsid w:val="00F5758E"/>
    <w:rsid w:val="00F6162B"/>
    <w:rsid w:val="00F62CEE"/>
    <w:rsid w:val="00F62F86"/>
    <w:rsid w:val="00F639E2"/>
    <w:rsid w:val="00F65A4D"/>
    <w:rsid w:val="00F667AA"/>
    <w:rsid w:val="00F7228D"/>
    <w:rsid w:val="00F76492"/>
    <w:rsid w:val="00F814C3"/>
    <w:rsid w:val="00F81683"/>
    <w:rsid w:val="00F8576D"/>
    <w:rsid w:val="00F87A9F"/>
    <w:rsid w:val="00F91EFE"/>
    <w:rsid w:val="00F93E5D"/>
    <w:rsid w:val="00F95166"/>
    <w:rsid w:val="00F97440"/>
    <w:rsid w:val="00F97832"/>
    <w:rsid w:val="00FA0AA8"/>
    <w:rsid w:val="00FA1BFD"/>
    <w:rsid w:val="00FA39E1"/>
    <w:rsid w:val="00FA4B06"/>
    <w:rsid w:val="00FB08D0"/>
    <w:rsid w:val="00FB142A"/>
    <w:rsid w:val="00FB2221"/>
    <w:rsid w:val="00FB24EA"/>
    <w:rsid w:val="00FB4919"/>
    <w:rsid w:val="00FB4AEC"/>
    <w:rsid w:val="00FB4D09"/>
    <w:rsid w:val="00FB4DAA"/>
    <w:rsid w:val="00FC0A24"/>
    <w:rsid w:val="00FC1269"/>
    <w:rsid w:val="00FC23EF"/>
    <w:rsid w:val="00FC2B02"/>
    <w:rsid w:val="00FC4D23"/>
    <w:rsid w:val="00FC7D7C"/>
    <w:rsid w:val="00FD0671"/>
    <w:rsid w:val="00FD3EED"/>
    <w:rsid w:val="00FD4807"/>
    <w:rsid w:val="00FD5291"/>
    <w:rsid w:val="00FD5A30"/>
    <w:rsid w:val="00FD5EDA"/>
    <w:rsid w:val="00FD6375"/>
    <w:rsid w:val="00FD66FD"/>
    <w:rsid w:val="00FE08B9"/>
    <w:rsid w:val="00FE280C"/>
    <w:rsid w:val="00FE2DA6"/>
    <w:rsid w:val="00FE36BB"/>
    <w:rsid w:val="00FE6087"/>
    <w:rsid w:val="00FE6EBC"/>
    <w:rsid w:val="00FF3BDB"/>
    <w:rsid w:val="00FF4A36"/>
    <w:rsid w:val="00FF5C61"/>
    <w:rsid w:val="00FF6BAA"/>
    <w:rsid w:val="00FF7F0F"/>
    <w:rsid w:val="0275AB1A"/>
    <w:rsid w:val="0356FCBC"/>
    <w:rsid w:val="03624DDE"/>
    <w:rsid w:val="04056EB1"/>
    <w:rsid w:val="048AC908"/>
    <w:rsid w:val="04A97EAD"/>
    <w:rsid w:val="0532411E"/>
    <w:rsid w:val="0578896D"/>
    <w:rsid w:val="05A13F12"/>
    <w:rsid w:val="05C47CAB"/>
    <w:rsid w:val="091A722C"/>
    <w:rsid w:val="0BAE493E"/>
    <w:rsid w:val="0C1D5AB7"/>
    <w:rsid w:val="0DBD71DA"/>
    <w:rsid w:val="0EE2F16C"/>
    <w:rsid w:val="116EACC6"/>
    <w:rsid w:val="11F312B0"/>
    <w:rsid w:val="1337A999"/>
    <w:rsid w:val="147323A4"/>
    <w:rsid w:val="149ADB6B"/>
    <w:rsid w:val="151967C2"/>
    <w:rsid w:val="15B9F034"/>
    <w:rsid w:val="17FCAC36"/>
    <w:rsid w:val="186F602B"/>
    <w:rsid w:val="18888888"/>
    <w:rsid w:val="1CC0CE98"/>
    <w:rsid w:val="1D8B3679"/>
    <w:rsid w:val="1F7E979D"/>
    <w:rsid w:val="23024851"/>
    <w:rsid w:val="2374B454"/>
    <w:rsid w:val="23C26533"/>
    <w:rsid w:val="241B165C"/>
    <w:rsid w:val="247E6944"/>
    <w:rsid w:val="2649388F"/>
    <w:rsid w:val="27E04814"/>
    <w:rsid w:val="288D717B"/>
    <w:rsid w:val="28FBD91C"/>
    <w:rsid w:val="29531294"/>
    <w:rsid w:val="2982F9DB"/>
    <w:rsid w:val="2B7A2701"/>
    <w:rsid w:val="2CB0E7AA"/>
    <w:rsid w:val="2ED60C13"/>
    <w:rsid w:val="2FC99C35"/>
    <w:rsid w:val="30988360"/>
    <w:rsid w:val="32C88EB1"/>
    <w:rsid w:val="34449F2C"/>
    <w:rsid w:val="3551D007"/>
    <w:rsid w:val="35AD648B"/>
    <w:rsid w:val="363EA193"/>
    <w:rsid w:val="3725BBEE"/>
    <w:rsid w:val="37FE76CD"/>
    <w:rsid w:val="396F3650"/>
    <w:rsid w:val="3A25A373"/>
    <w:rsid w:val="3AA67350"/>
    <w:rsid w:val="3ADDDE39"/>
    <w:rsid w:val="3CF9963E"/>
    <w:rsid w:val="3ED07FF2"/>
    <w:rsid w:val="3FCA6439"/>
    <w:rsid w:val="3FFF4E46"/>
    <w:rsid w:val="442241BB"/>
    <w:rsid w:val="459AFEF9"/>
    <w:rsid w:val="460876FD"/>
    <w:rsid w:val="46BECD76"/>
    <w:rsid w:val="4709BA7D"/>
    <w:rsid w:val="47488850"/>
    <w:rsid w:val="47A3AFE6"/>
    <w:rsid w:val="4863C987"/>
    <w:rsid w:val="4AD2CCA5"/>
    <w:rsid w:val="4AE6DFEF"/>
    <w:rsid w:val="4AFB04CA"/>
    <w:rsid w:val="4B29313C"/>
    <w:rsid w:val="4B581F7C"/>
    <w:rsid w:val="4BC983F5"/>
    <w:rsid w:val="4C18B549"/>
    <w:rsid w:val="4D8374E1"/>
    <w:rsid w:val="4ED6E034"/>
    <w:rsid w:val="4F55F5B7"/>
    <w:rsid w:val="4F57F053"/>
    <w:rsid w:val="50A35BFD"/>
    <w:rsid w:val="5139EECD"/>
    <w:rsid w:val="5149CB3C"/>
    <w:rsid w:val="55156BE6"/>
    <w:rsid w:val="55E52F2E"/>
    <w:rsid w:val="580B8D8E"/>
    <w:rsid w:val="582F2A12"/>
    <w:rsid w:val="594A92B6"/>
    <w:rsid w:val="59A6F251"/>
    <w:rsid w:val="59B7BF6C"/>
    <w:rsid w:val="5AABE869"/>
    <w:rsid w:val="5AE66317"/>
    <w:rsid w:val="5C20E266"/>
    <w:rsid w:val="5C47B8CA"/>
    <w:rsid w:val="5C9E4230"/>
    <w:rsid w:val="601115CC"/>
    <w:rsid w:val="60F45389"/>
    <w:rsid w:val="619E0021"/>
    <w:rsid w:val="622418F9"/>
    <w:rsid w:val="62433E12"/>
    <w:rsid w:val="62A5E81C"/>
    <w:rsid w:val="64DBECE1"/>
    <w:rsid w:val="66574230"/>
    <w:rsid w:val="66E0C8E9"/>
    <w:rsid w:val="687628C2"/>
    <w:rsid w:val="69E63AB0"/>
    <w:rsid w:val="6A5A6158"/>
    <w:rsid w:val="711CEBB2"/>
    <w:rsid w:val="7259F954"/>
    <w:rsid w:val="72A0130D"/>
    <w:rsid w:val="737754FB"/>
    <w:rsid w:val="73F23F43"/>
    <w:rsid w:val="7441B110"/>
    <w:rsid w:val="748DCD9A"/>
    <w:rsid w:val="75F1A8DF"/>
    <w:rsid w:val="76112856"/>
    <w:rsid w:val="7727B5C2"/>
    <w:rsid w:val="7843E216"/>
    <w:rsid w:val="79C9EF7A"/>
    <w:rsid w:val="7A1F0FB5"/>
    <w:rsid w:val="7B0D5927"/>
    <w:rsid w:val="7B3C314A"/>
    <w:rsid w:val="7B92ED16"/>
    <w:rsid w:val="7C8D1840"/>
    <w:rsid w:val="7F37F1C9"/>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27B59"/>
  <w15:docId w15:val="{0F826D5D-0C1E-4215-A95D-27D185D3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7ACB"/>
    <w:rPr>
      <w:rFonts w:asciiTheme="majorHAnsi" w:hAnsiTheme="majorHAnsi"/>
      <w:noProof/>
      <w:sz w:val="22"/>
      <w:lang w:val="nl-NL"/>
    </w:rPr>
  </w:style>
  <w:style w:type="paragraph" w:styleId="Kop1">
    <w:name w:val="heading 1"/>
    <w:basedOn w:val="Standaard"/>
    <w:next w:val="Standaard"/>
    <w:link w:val="Kop1Char"/>
    <w:autoRedefine/>
    <w:qFormat/>
    <w:rsid w:val="000A48EB"/>
    <w:pPr>
      <w:keepNext/>
      <w:keepLines/>
      <w:spacing w:before="480" w:after="0"/>
      <w:outlineLvl w:val="0"/>
    </w:pPr>
    <w:rPr>
      <w:rFonts w:eastAsiaTheme="majorEastAsia" w:cstheme="majorBidi"/>
      <w:b/>
      <w:bCs/>
      <w:color w:val="004E91"/>
      <w:sz w:val="44"/>
    </w:rPr>
  </w:style>
  <w:style w:type="paragraph" w:styleId="Kop2">
    <w:name w:val="heading 2"/>
    <w:basedOn w:val="Standaard"/>
    <w:next w:val="Standaard"/>
    <w:link w:val="Kop2Char"/>
    <w:autoRedefine/>
    <w:qFormat/>
    <w:rsid w:val="003136EF"/>
    <w:pPr>
      <w:keepNext/>
      <w:keepLines/>
      <w:spacing w:before="200" w:after="0"/>
      <w:outlineLvl w:val="1"/>
    </w:pPr>
    <w:rPr>
      <w:rFonts w:eastAsiaTheme="majorEastAsia" w:cstheme="majorBidi"/>
      <w:b/>
      <w:bCs/>
      <w:color w:val="004E91"/>
      <w:sz w:val="28"/>
      <w:szCs w:val="22"/>
      <w:lang w:eastAsia="nl-NL"/>
    </w:rPr>
  </w:style>
  <w:style w:type="paragraph" w:styleId="Kop3">
    <w:name w:val="heading 3"/>
    <w:basedOn w:val="Standaard"/>
    <w:next w:val="Standaard"/>
    <w:link w:val="Kop3Char"/>
    <w:rsid w:val="00EB6701"/>
    <w:pPr>
      <w:keepNext/>
      <w:keepLines/>
      <w:spacing w:before="40" w:after="0"/>
      <w:outlineLvl w:val="2"/>
    </w:pPr>
    <w:rPr>
      <w:rFonts w:eastAsiaTheme="majorEastAsia" w:cstheme="majorBidi"/>
      <w:color w:val="00395D"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15838"/>
    <w:pPr>
      <w:tabs>
        <w:tab w:val="center" w:pos="4320"/>
        <w:tab w:val="right" w:pos="8640"/>
      </w:tabs>
      <w:spacing w:after="0"/>
    </w:pPr>
  </w:style>
  <w:style w:type="character" w:customStyle="1" w:styleId="KoptekstChar">
    <w:name w:val="Koptekst Char"/>
    <w:basedOn w:val="Standaardalinea-lettertype"/>
    <w:link w:val="Koptekst"/>
    <w:uiPriority w:val="99"/>
    <w:rsid w:val="00515838"/>
  </w:style>
  <w:style w:type="paragraph" w:styleId="Voettekst">
    <w:name w:val="footer"/>
    <w:basedOn w:val="Standaard"/>
    <w:link w:val="VoettekstChar"/>
    <w:uiPriority w:val="99"/>
    <w:unhideWhenUsed/>
    <w:rsid w:val="00515838"/>
    <w:pPr>
      <w:tabs>
        <w:tab w:val="center" w:pos="4320"/>
        <w:tab w:val="right" w:pos="8640"/>
      </w:tabs>
      <w:spacing w:after="0"/>
    </w:pPr>
  </w:style>
  <w:style w:type="character" w:customStyle="1" w:styleId="VoettekstChar">
    <w:name w:val="Voettekst Char"/>
    <w:basedOn w:val="Standaardalinea-lettertype"/>
    <w:link w:val="Voettekst"/>
    <w:uiPriority w:val="99"/>
    <w:rsid w:val="00515838"/>
  </w:style>
  <w:style w:type="paragraph" w:customStyle="1" w:styleId="Tussenkopje">
    <w:name w:val="Tussenkopje"/>
    <w:basedOn w:val="Kop2"/>
    <w:autoRedefine/>
    <w:qFormat/>
    <w:rsid w:val="002A7508"/>
    <w:rPr>
      <w:color w:val="000000" w:themeColor="text1"/>
    </w:rPr>
  </w:style>
  <w:style w:type="paragraph" w:styleId="Lijstopsomteken">
    <w:name w:val="List Bullet"/>
    <w:basedOn w:val="Standaard"/>
    <w:autoRedefine/>
    <w:uiPriority w:val="99"/>
    <w:unhideWhenUsed/>
    <w:qFormat/>
    <w:rsid w:val="005C3DA6"/>
    <w:pPr>
      <w:numPr>
        <w:numId w:val="7"/>
      </w:numPr>
      <w:contextualSpacing/>
      <w:jc w:val="both"/>
    </w:pPr>
  </w:style>
  <w:style w:type="paragraph" w:customStyle="1" w:styleId="Titelvoorkant">
    <w:name w:val="Titel_voorkant"/>
    <w:basedOn w:val="Standaard"/>
    <w:qFormat/>
    <w:rsid w:val="00165724"/>
    <w:pPr>
      <w:widowControl w:val="0"/>
      <w:autoSpaceDE w:val="0"/>
      <w:autoSpaceDN w:val="0"/>
      <w:adjustRightInd w:val="0"/>
      <w:spacing w:after="0" w:line="288" w:lineRule="auto"/>
      <w:textAlignment w:val="center"/>
    </w:pPr>
    <w:rPr>
      <w:rFonts w:cs="MyriadPro-Bold"/>
      <w:b/>
      <w:bCs/>
      <w:color w:val="4DAF4A"/>
      <w:sz w:val="72"/>
      <w:szCs w:val="40"/>
      <w:lang w:val="en-US"/>
    </w:rPr>
  </w:style>
  <w:style w:type="paragraph" w:customStyle="1" w:styleId="auteur">
    <w:name w:val="auteur"/>
    <w:basedOn w:val="Standaard"/>
    <w:qFormat/>
    <w:rsid w:val="00A65B07"/>
    <w:pPr>
      <w:jc w:val="right"/>
    </w:pPr>
    <w:rPr>
      <w:sz w:val="28"/>
    </w:rPr>
  </w:style>
  <w:style w:type="character" w:styleId="Paginanummer">
    <w:name w:val="page number"/>
    <w:basedOn w:val="Standaardalinea-lettertype"/>
    <w:uiPriority w:val="99"/>
    <w:semiHidden/>
    <w:unhideWhenUsed/>
    <w:rsid w:val="00301D93"/>
  </w:style>
  <w:style w:type="character" w:customStyle="1" w:styleId="Kop2Char">
    <w:name w:val="Kop 2 Char"/>
    <w:basedOn w:val="Standaardalinea-lettertype"/>
    <w:link w:val="Kop2"/>
    <w:rsid w:val="003136EF"/>
    <w:rPr>
      <w:rFonts w:asciiTheme="majorHAnsi" w:eastAsiaTheme="majorEastAsia" w:hAnsiTheme="majorHAnsi" w:cstheme="majorBidi"/>
      <w:b/>
      <w:bCs/>
      <w:noProof/>
      <w:color w:val="004E91"/>
      <w:sz w:val="28"/>
      <w:szCs w:val="22"/>
      <w:lang w:val="nl-NL" w:eastAsia="nl-NL"/>
    </w:rPr>
  </w:style>
  <w:style w:type="character" w:customStyle="1" w:styleId="Kop1Char">
    <w:name w:val="Kop 1 Char"/>
    <w:basedOn w:val="Standaardalinea-lettertype"/>
    <w:link w:val="Kop1"/>
    <w:rsid w:val="000A48EB"/>
    <w:rPr>
      <w:rFonts w:asciiTheme="majorHAnsi" w:eastAsiaTheme="majorEastAsia" w:hAnsiTheme="majorHAnsi" w:cstheme="majorBidi"/>
      <w:b/>
      <w:bCs/>
      <w:noProof/>
      <w:color w:val="004E91"/>
      <w:sz w:val="44"/>
      <w:lang w:val="nl-NL"/>
    </w:rPr>
  </w:style>
  <w:style w:type="paragraph" w:customStyle="1" w:styleId="opsom">
    <w:name w:val="opsom"/>
    <w:basedOn w:val="Standaard"/>
    <w:uiPriority w:val="99"/>
    <w:rsid w:val="009B5CB4"/>
    <w:pPr>
      <w:widowControl w:val="0"/>
      <w:tabs>
        <w:tab w:val="right" w:pos="900"/>
      </w:tabs>
      <w:autoSpaceDE w:val="0"/>
      <w:autoSpaceDN w:val="0"/>
      <w:adjustRightInd w:val="0"/>
      <w:spacing w:after="170" w:line="300" w:lineRule="atLeast"/>
      <w:ind w:left="510"/>
      <w:textAlignment w:val="center"/>
    </w:pPr>
    <w:rPr>
      <w:rFonts w:ascii="MyriadPro-Regular" w:hAnsi="MyriadPro-Regular" w:cs="MyriadPro-Regular"/>
      <w:color w:val="262626"/>
      <w:szCs w:val="22"/>
    </w:rPr>
  </w:style>
  <w:style w:type="paragraph" w:styleId="Lijstalinea">
    <w:name w:val="List Paragraph"/>
    <w:basedOn w:val="Standaard"/>
    <w:uiPriority w:val="34"/>
    <w:rsid w:val="009B5CB4"/>
    <w:pPr>
      <w:ind w:left="720"/>
      <w:contextualSpacing/>
    </w:pPr>
  </w:style>
  <w:style w:type="paragraph" w:styleId="Geenafstand">
    <w:name w:val="No Spacing"/>
    <w:link w:val="GeenafstandChar"/>
    <w:uiPriority w:val="1"/>
    <w:qFormat/>
    <w:rsid w:val="009B5CB4"/>
    <w:pPr>
      <w:spacing w:after="0"/>
    </w:pPr>
    <w:rPr>
      <w:rFonts w:ascii="Myriad Pro" w:hAnsi="Myriad Pro"/>
    </w:rPr>
  </w:style>
  <w:style w:type="paragraph" w:customStyle="1" w:styleId="kaderkopgeel">
    <w:name w:val="kaderkop geel"/>
    <w:basedOn w:val="Standaard"/>
    <w:qFormat/>
    <w:rsid w:val="00165724"/>
    <w:pPr>
      <w:widowControl w:val="0"/>
      <w:autoSpaceDE w:val="0"/>
      <w:autoSpaceDN w:val="0"/>
      <w:adjustRightInd w:val="0"/>
      <w:spacing w:after="120" w:line="288" w:lineRule="auto"/>
      <w:textAlignment w:val="center"/>
    </w:pPr>
    <w:rPr>
      <w:rFonts w:ascii="MyriadPro-Bold" w:hAnsi="MyriadPro-Bold" w:cs="MyriadPro-Bold"/>
      <w:b/>
      <w:bCs/>
      <w:caps/>
      <w:color w:val="004E91"/>
      <w:szCs w:val="30"/>
    </w:rPr>
  </w:style>
  <w:style w:type="paragraph" w:customStyle="1" w:styleId="kaderkopblauw">
    <w:name w:val="kaderkop blauw"/>
    <w:basedOn w:val="kaderkopgeel"/>
    <w:qFormat/>
    <w:rsid w:val="00165724"/>
  </w:style>
  <w:style w:type="paragraph" w:customStyle="1" w:styleId="KOP30">
    <w:name w:val="KOP3"/>
    <w:basedOn w:val="Standaard"/>
    <w:link w:val="KOP3Char0"/>
    <w:qFormat/>
    <w:rsid w:val="00165724"/>
    <w:pPr>
      <w:spacing w:after="0"/>
    </w:pPr>
    <w:rPr>
      <w:rFonts w:eastAsia="Calibri" w:cs="Times New Roman"/>
      <w:b/>
      <w:caps/>
      <w:color w:val="4DAF4A"/>
      <w:lang w:val="en-US"/>
    </w:rPr>
  </w:style>
  <w:style w:type="character" w:customStyle="1" w:styleId="KOP3Char0">
    <w:name w:val="KOP3 Char"/>
    <w:link w:val="KOP30"/>
    <w:rsid w:val="00165724"/>
    <w:rPr>
      <w:rFonts w:ascii="Myriad Pro" w:eastAsia="Calibri" w:hAnsi="Myriad Pro" w:cs="Times New Roman"/>
      <w:b/>
      <w:caps/>
      <w:color w:val="4DAF4A"/>
      <w:sz w:val="22"/>
      <w:lang w:val="en-US"/>
    </w:rPr>
  </w:style>
  <w:style w:type="table" w:styleId="Tabelraster">
    <w:name w:val="Table Grid"/>
    <w:basedOn w:val="Standaardtabel"/>
    <w:uiPriority w:val="39"/>
    <w:rsid w:val="00586FAC"/>
    <w:pPr>
      <w:spacing w:after="0"/>
    </w:pPr>
    <w:rPr>
      <w:rFonts w:ascii="Calibri" w:eastAsia="Calibri" w:hAnsi="Calibri" w:cs="Times New Roman"/>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586FAC"/>
    <w:pPr>
      <w:spacing w:after="0"/>
    </w:pPr>
    <w:rPr>
      <w:rFonts w:ascii="Segoe UI" w:hAnsi="Segoe UI" w:cs="Segoe UI"/>
      <w:sz w:val="18"/>
      <w:szCs w:val="18"/>
    </w:rPr>
  </w:style>
  <w:style w:type="character" w:customStyle="1" w:styleId="BallontekstChar">
    <w:name w:val="Ballontekst Char"/>
    <w:basedOn w:val="Standaardalinea-lettertype"/>
    <w:link w:val="Ballontekst"/>
    <w:semiHidden/>
    <w:rsid w:val="00586FAC"/>
    <w:rPr>
      <w:rFonts w:ascii="Segoe UI" w:hAnsi="Segoe UI" w:cs="Segoe UI"/>
      <w:sz w:val="18"/>
      <w:szCs w:val="18"/>
    </w:rPr>
  </w:style>
  <w:style w:type="character" w:styleId="Hyperlink">
    <w:name w:val="Hyperlink"/>
    <w:basedOn w:val="Standaardalinea-lettertype"/>
    <w:uiPriority w:val="99"/>
    <w:unhideWhenUsed/>
    <w:rsid w:val="00DD3352"/>
    <w:rPr>
      <w:color w:val="0000FF"/>
      <w:u w:val="single"/>
    </w:rPr>
  </w:style>
  <w:style w:type="character" w:styleId="Onopgelostemelding">
    <w:name w:val="Unresolved Mention"/>
    <w:basedOn w:val="Standaardalinea-lettertype"/>
    <w:uiPriority w:val="99"/>
    <w:semiHidden/>
    <w:unhideWhenUsed/>
    <w:rsid w:val="00CC5FE7"/>
    <w:rPr>
      <w:color w:val="605E5C"/>
      <w:shd w:val="clear" w:color="auto" w:fill="E1DFDD"/>
    </w:rPr>
  </w:style>
  <w:style w:type="character" w:styleId="Verwijzingopmerking">
    <w:name w:val="annotation reference"/>
    <w:basedOn w:val="Standaardalinea-lettertype"/>
    <w:uiPriority w:val="99"/>
    <w:semiHidden/>
    <w:unhideWhenUsed/>
    <w:rsid w:val="00167AD4"/>
    <w:rPr>
      <w:sz w:val="16"/>
      <w:szCs w:val="16"/>
    </w:rPr>
  </w:style>
  <w:style w:type="paragraph" w:styleId="Tekstopmerking">
    <w:name w:val="annotation text"/>
    <w:basedOn w:val="Standaard"/>
    <w:link w:val="TekstopmerkingChar"/>
    <w:uiPriority w:val="99"/>
    <w:unhideWhenUsed/>
    <w:rsid w:val="00167AD4"/>
    <w:pPr>
      <w:spacing w:after="160"/>
    </w:pPr>
    <w:rPr>
      <w:rFonts w:asciiTheme="minorHAnsi" w:hAnsiTheme="minorHAnsi"/>
      <w:noProof w:val="0"/>
      <w:kern w:val="2"/>
      <w:sz w:val="20"/>
      <w:szCs w:val="20"/>
      <w:lang w:val="en-GB"/>
      <w14:ligatures w14:val="standardContextual"/>
    </w:rPr>
  </w:style>
  <w:style w:type="character" w:customStyle="1" w:styleId="TekstopmerkingChar">
    <w:name w:val="Tekst opmerking Char"/>
    <w:basedOn w:val="Standaardalinea-lettertype"/>
    <w:link w:val="Tekstopmerking"/>
    <w:uiPriority w:val="99"/>
    <w:rsid w:val="00167AD4"/>
    <w:rPr>
      <w:kern w:val="2"/>
      <w:sz w:val="20"/>
      <w:szCs w:val="20"/>
      <w14:ligatures w14:val="standardContextual"/>
    </w:rPr>
  </w:style>
  <w:style w:type="paragraph" w:styleId="Bijschrift">
    <w:name w:val="caption"/>
    <w:basedOn w:val="Standaard"/>
    <w:next w:val="Standaard"/>
    <w:unhideWhenUsed/>
    <w:rsid w:val="005B54D1"/>
    <w:rPr>
      <w:i/>
      <w:iCs/>
      <w:color w:val="000000" w:themeColor="text2"/>
      <w:sz w:val="18"/>
      <w:szCs w:val="18"/>
    </w:rPr>
  </w:style>
  <w:style w:type="paragraph" w:styleId="Normaalweb">
    <w:name w:val="Normal (Web)"/>
    <w:basedOn w:val="Standaard"/>
    <w:uiPriority w:val="99"/>
    <w:semiHidden/>
    <w:unhideWhenUsed/>
    <w:rsid w:val="005D0F08"/>
    <w:pPr>
      <w:spacing w:before="100" w:beforeAutospacing="1" w:after="100" w:afterAutospacing="1"/>
    </w:pPr>
    <w:rPr>
      <w:rFonts w:ascii="Times New Roman" w:eastAsia="Times New Roman" w:hAnsi="Times New Roman" w:cs="Times New Roman"/>
      <w:noProof w:val="0"/>
      <w:sz w:val="24"/>
      <w:lang w:eastAsia="nl-NL"/>
    </w:rPr>
  </w:style>
  <w:style w:type="paragraph" w:styleId="Kopvaninhoudsopgave">
    <w:name w:val="TOC Heading"/>
    <w:basedOn w:val="Kop1"/>
    <w:next w:val="Standaard"/>
    <w:uiPriority w:val="39"/>
    <w:unhideWhenUsed/>
    <w:qFormat/>
    <w:rsid w:val="00E06027"/>
    <w:pPr>
      <w:spacing w:before="240" w:line="259" w:lineRule="auto"/>
      <w:outlineLvl w:val="9"/>
    </w:pPr>
    <w:rPr>
      <w:b w:val="0"/>
      <w:bCs w:val="0"/>
      <w:noProof w:val="0"/>
      <w:color w:val="00578C" w:themeColor="accent1" w:themeShade="BF"/>
      <w:sz w:val="32"/>
      <w:lang w:eastAsia="nl-NL"/>
    </w:rPr>
  </w:style>
  <w:style w:type="paragraph" w:styleId="Inhopg2">
    <w:name w:val="toc 2"/>
    <w:basedOn w:val="Standaard"/>
    <w:next w:val="Standaard"/>
    <w:autoRedefine/>
    <w:uiPriority w:val="39"/>
    <w:unhideWhenUsed/>
    <w:rsid w:val="008A0AF5"/>
    <w:pPr>
      <w:spacing w:before="120" w:after="0"/>
      <w:ind w:left="220"/>
    </w:pPr>
    <w:rPr>
      <w:rFonts w:asciiTheme="minorHAnsi" w:hAnsiTheme="minorHAnsi"/>
      <w:i/>
      <w:iCs/>
      <w:sz w:val="20"/>
      <w:szCs w:val="20"/>
    </w:rPr>
  </w:style>
  <w:style w:type="paragraph" w:styleId="Onderwerpvanopmerking">
    <w:name w:val="annotation subject"/>
    <w:basedOn w:val="Tekstopmerking"/>
    <w:next w:val="Tekstopmerking"/>
    <w:link w:val="OnderwerpvanopmerkingChar"/>
    <w:semiHidden/>
    <w:unhideWhenUsed/>
    <w:rsid w:val="00264BC0"/>
    <w:pPr>
      <w:spacing w:after="200"/>
    </w:pPr>
    <w:rPr>
      <w:rFonts w:asciiTheme="majorHAnsi" w:hAnsiTheme="majorHAnsi"/>
      <w:b/>
      <w:bCs/>
      <w:noProof/>
      <w:kern w:val="0"/>
      <w:lang w:val="nl-NL"/>
      <w14:ligatures w14:val="none"/>
    </w:rPr>
  </w:style>
  <w:style w:type="character" w:customStyle="1" w:styleId="OnderwerpvanopmerkingChar">
    <w:name w:val="Onderwerp van opmerking Char"/>
    <w:basedOn w:val="TekstopmerkingChar"/>
    <w:link w:val="Onderwerpvanopmerking"/>
    <w:semiHidden/>
    <w:rsid w:val="00264BC0"/>
    <w:rPr>
      <w:rFonts w:asciiTheme="majorHAnsi" w:hAnsiTheme="majorHAnsi"/>
      <w:b/>
      <w:bCs/>
      <w:noProof/>
      <w:kern w:val="2"/>
      <w:sz w:val="20"/>
      <w:szCs w:val="20"/>
      <w:lang w:val="nl-NL"/>
      <w14:ligatures w14:val="standardContextual"/>
    </w:rPr>
  </w:style>
  <w:style w:type="paragraph" w:styleId="Revisie">
    <w:name w:val="Revision"/>
    <w:hidden/>
    <w:semiHidden/>
    <w:rsid w:val="007D4EA4"/>
    <w:pPr>
      <w:spacing w:after="0"/>
    </w:pPr>
    <w:rPr>
      <w:rFonts w:asciiTheme="majorHAnsi" w:hAnsiTheme="majorHAnsi"/>
      <w:noProof/>
      <w:sz w:val="22"/>
      <w:lang w:val="nl-NL"/>
    </w:rPr>
  </w:style>
  <w:style w:type="character" w:customStyle="1" w:styleId="cf01">
    <w:name w:val="cf01"/>
    <w:basedOn w:val="Standaardalinea-lettertype"/>
    <w:rsid w:val="000E01E2"/>
    <w:rPr>
      <w:rFonts w:ascii="Segoe UI" w:hAnsi="Segoe UI" w:cs="Segoe UI" w:hint="default"/>
      <w:sz w:val="18"/>
      <w:szCs w:val="18"/>
    </w:rPr>
  </w:style>
  <w:style w:type="paragraph" w:customStyle="1" w:styleId="pf0">
    <w:name w:val="pf0"/>
    <w:basedOn w:val="Standaard"/>
    <w:rsid w:val="00F00D4A"/>
    <w:pPr>
      <w:spacing w:before="100" w:beforeAutospacing="1" w:after="100" w:afterAutospacing="1"/>
    </w:pPr>
    <w:rPr>
      <w:rFonts w:ascii="Times New Roman" w:eastAsia="Times New Roman" w:hAnsi="Times New Roman" w:cs="Times New Roman"/>
      <w:noProof w:val="0"/>
      <w:sz w:val="24"/>
      <w:lang w:eastAsia="nl-NL"/>
    </w:rPr>
  </w:style>
  <w:style w:type="character" w:styleId="GevolgdeHyperlink">
    <w:name w:val="FollowedHyperlink"/>
    <w:basedOn w:val="Standaardalinea-lettertype"/>
    <w:semiHidden/>
    <w:unhideWhenUsed/>
    <w:rsid w:val="00B87723"/>
    <w:rPr>
      <w:color w:val="C0DFC6" w:themeColor="followedHyperlink"/>
      <w:u w:val="single"/>
    </w:rPr>
  </w:style>
  <w:style w:type="character" w:customStyle="1" w:styleId="Kop3Char">
    <w:name w:val="Kop 3 Char"/>
    <w:basedOn w:val="Standaardalinea-lettertype"/>
    <w:link w:val="Kop3"/>
    <w:rsid w:val="00EB6701"/>
    <w:rPr>
      <w:rFonts w:asciiTheme="majorHAnsi" w:eastAsiaTheme="majorEastAsia" w:hAnsiTheme="majorHAnsi" w:cstheme="majorBidi"/>
      <w:noProof/>
      <w:color w:val="00395D" w:themeColor="accent1" w:themeShade="7F"/>
      <w:lang w:val="nl-NL"/>
    </w:rPr>
  </w:style>
  <w:style w:type="paragraph" w:styleId="Inhopg1">
    <w:name w:val="toc 1"/>
    <w:basedOn w:val="Standaard"/>
    <w:next w:val="Standaard"/>
    <w:autoRedefine/>
    <w:uiPriority w:val="39"/>
    <w:unhideWhenUsed/>
    <w:rsid w:val="00EB6701"/>
    <w:pPr>
      <w:spacing w:before="240" w:after="120"/>
    </w:pPr>
    <w:rPr>
      <w:rFonts w:asciiTheme="minorHAnsi" w:hAnsiTheme="minorHAnsi"/>
      <w:b/>
      <w:bCs/>
      <w:sz w:val="20"/>
      <w:szCs w:val="20"/>
    </w:rPr>
  </w:style>
  <w:style w:type="paragraph" w:styleId="Inhopg3">
    <w:name w:val="toc 3"/>
    <w:basedOn w:val="Standaard"/>
    <w:next w:val="Standaard"/>
    <w:autoRedefine/>
    <w:unhideWhenUsed/>
    <w:rsid w:val="00EB6701"/>
    <w:pPr>
      <w:spacing w:after="0"/>
      <w:ind w:left="440"/>
    </w:pPr>
    <w:rPr>
      <w:rFonts w:asciiTheme="minorHAnsi" w:hAnsiTheme="minorHAnsi"/>
      <w:sz w:val="20"/>
      <w:szCs w:val="20"/>
    </w:rPr>
  </w:style>
  <w:style w:type="character" w:customStyle="1" w:styleId="GeenafstandChar">
    <w:name w:val="Geen afstand Char"/>
    <w:basedOn w:val="Standaardalinea-lettertype"/>
    <w:link w:val="Geenafstand"/>
    <w:uiPriority w:val="1"/>
    <w:rsid w:val="00EB6701"/>
    <w:rPr>
      <w:rFonts w:ascii="Myriad Pro" w:hAnsi="Myriad Pro"/>
    </w:rPr>
  </w:style>
  <w:style w:type="paragraph" w:styleId="Inhopg4">
    <w:name w:val="toc 4"/>
    <w:basedOn w:val="Standaard"/>
    <w:next w:val="Standaard"/>
    <w:autoRedefine/>
    <w:unhideWhenUsed/>
    <w:rsid w:val="000A48EB"/>
    <w:pPr>
      <w:spacing w:after="0"/>
      <w:ind w:left="660"/>
    </w:pPr>
    <w:rPr>
      <w:rFonts w:asciiTheme="minorHAnsi" w:hAnsiTheme="minorHAnsi"/>
      <w:sz w:val="20"/>
      <w:szCs w:val="20"/>
    </w:rPr>
  </w:style>
  <w:style w:type="paragraph" w:styleId="Inhopg5">
    <w:name w:val="toc 5"/>
    <w:basedOn w:val="Standaard"/>
    <w:next w:val="Standaard"/>
    <w:autoRedefine/>
    <w:unhideWhenUsed/>
    <w:rsid w:val="000A48EB"/>
    <w:pPr>
      <w:spacing w:after="0"/>
      <w:ind w:left="880"/>
    </w:pPr>
    <w:rPr>
      <w:rFonts w:asciiTheme="minorHAnsi" w:hAnsiTheme="minorHAnsi"/>
      <w:sz w:val="20"/>
      <w:szCs w:val="20"/>
    </w:rPr>
  </w:style>
  <w:style w:type="paragraph" w:styleId="Inhopg6">
    <w:name w:val="toc 6"/>
    <w:basedOn w:val="Standaard"/>
    <w:next w:val="Standaard"/>
    <w:autoRedefine/>
    <w:unhideWhenUsed/>
    <w:rsid w:val="000A48EB"/>
    <w:pPr>
      <w:spacing w:after="0"/>
      <w:ind w:left="1100"/>
    </w:pPr>
    <w:rPr>
      <w:rFonts w:asciiTheme="minorHAnsi" w:hAnsiTheme="minorHAnsi"/>
      <w:sz w:val="20"/>
      <w:szCs w:val="20"/>
    </w:rPr>
  </w:style>
  <w:style w:type="paragraph" w:styleId="Inhopg7">
    <w:name w:val="toc 7"/>
    <w:basedOn w:val="Standaard"/>
    <w:next w:val="Standaard"/>
    <w:autoRedefine/>
    <w:unhideWhenUsed/>
    <w:rsid w:val="000A48EB"/>
    <w:pPr>
      <w:spacing w:after="0"/>
      <w:ind w:left="1320"/>
    </w:pPr>
    <w:rPr>
      <w:rFonts w:asciiTheme="minorHAnsi" w:hAnsiTheme="minorHAnsi"/>
      <w:sz w:val="20"/>
      <w:szCs w:val="20"/>
    </w:rPr>
  </w:style>
  <w:style w:type="paragraph" w:styleId="Inhopg8">
    <w:name w:val="toc 8"/>
    <w:basedOn w:val="Standaard"/>
    <w:next w:val="Standaard"/>
    <w:autoRedefine/>
    <w:unhideWhenUsed/>
    <w:rsid w:val="000A48EB"/>
    <w:pPr>
      <w:spacing w:after="0"/>
      <w:ind w:left="1540"/>
    </w:pPr>
    <w:rPr>
      <w:rFonts w:asciiTheme="minorHAnsi" w:hAnsiTheme="minorHAnsi"/>
      <w:sz w:val="20"/>
      <w:szCs w:val="20"/>
    </w:rPr>
  </w:style>
  <w:style w:type="paragraph" w:styleId="Inhopg9">
    <w:name w:val="toc 9"/>
    <w:basedOn w:val="Standaard"/>
    <w:next w:val="Standaard"/>
    <w:autoRedefine/>
    <w:unhideWhenUsed/>
    <w:rsid w:val="000A48EB"/>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2631">
      <w:bodyDiv w:val="1"/>
      <w:marLeft w:val="0"/>
      <w:marRight w:val="0"/>
      <w:marTop w:val="0"/>
      <w:marBottom w:val="0"/>
      <w:divBdr>
        <w:top w:val="none" w:sz="0" w:space="0" w:color="auto"/>
        <w:left w:val="none" w:sz="0" w:space="0" w:color="auto"/>
        <w:bottom w:val="none" w:sz="0" w:space="0" w:color="auto"/>
        <w:right w:val="none" w:sz="0" w:space="0" w:color="auto"/>
      </w:divBdr>
    </w:div>
    <w:div w:id="509612166">
      <w:bodyDiv w:val="1"/>
      <w:marLeft w:val="0"/>
      <w:marRight w:val="0"/>
      <w:marTop w:val="0"/>
      <w:marBottom w:val="0"/>
      <w:divBdr>
        <w:top w:val="none" w:sz="0" w:space="0" w:color="auto"/>
        <w:left w:val="none" w:sz="0" w:space="0" w:color="auto"/>
        <w:bottom w:val="none" w:sz="0" w:space="0" w:color="auto"/>
        <w:right w:val="none" w:sz="0" w:space="0" w:color="auto"/>
      </w:divBdr>
    </w:div>
    <w:div w:id="580598729">
      <w:bodyDiv w:val="1"/>
      <w:marLeft w:val="0"/>
      <w:marRight w:val="0"/>
      <w:marTop w:val="0"/>
      <w:marBottom w:val="0"/>
      <w:divBdr>
        <w:top w:val="none" w:sz="0" w:space="0" w:color="auto"/>
        <w:left w:val="none" w:sz="0" w:space="0" w:color="auto"/>
        <w:bottom w:val="none" w:sz="0" w:space="0" w:color="auto"/>
        <w:right w:val="none" w:sz="0" w:space="0" w:color="auto"/>
      </w:divBdr>
    </w:div>
    <w:div w:id="682513434">
      <w:bodyDiv w:val="1"/>
      <w:marLeft w:val="0"/>
      <w:marRight w:val="0"/>
      <w:marTop w:val="0"/>
      <w:marBottom w:val="0"/>
      <w:divBdr>
        <w:top w:val="none" w:sz="0" w:space="0" w:color="auto"/>
        <w:left w:val="none" w:sz="0" w:space="0" w:color="auto"/>
        <w:bottom w:val="none" w:sz="0" w:space="0" w:color="auto"/>
        <w:right w:val="none" w:sz="0" w:space="0" w:color="auto"/>
      </w:divBdr>
    </w:div>
    <w:div w:id="819421844">
      <w:bodyDiv w:val="1"/>
      <w:marLeft w:val="0"/>
      <w:marRight w:val="0"/>
      <w:marTop w:val="0"/>
      <w:marBottom w:val="0"/>
      <w:divBdr>
        <w:top w:val="none" w:sz="0" w:space="0" w:color="auto"/>
        <w:left w:val="none" w:sz="0" w:space="0" w:color="auto"/>
        <w:bottom w:val="none" w:sz="0" w:space="0" w:color="auto"/>
        <w:right w:val="none" w:sz="0" w:space="0" w:color="auto"/>
      </w:divBdr>
      <w:divsChild>
        <w:div w:id="931089635">
          <w:marLeft w:val="0"/>
          <w:marRight w:val="0"/>
          <w:marTop w:val="0"/>
          <w:marBottom w:val="0"/>
          <w:divBdr>
            <w:top w:val="none" w:sz="0" w:space="0" w:color="auto"/>
            <w:left w:val="none" w:sz="0" w:space="0" w:color="auto"/>
            <w:bottom w:val="none" w:sz="0" w:space="0" w:color="auto"/>
            <w:right w:val="none" w:sz="0" w:space="0" w:color="auto"/>
          </w:divBdr>
        </w:div>
      </w:divsChild>
    </w:div>
    <w:div w:id="830025784">
      <w:bodyDiv w:val="1"/>
      <w:marLeft w:val="0"/>
      <w:marRight w:val="0"/>
      <w:marTop w:val="0"/>
      <w:marBottom w:val="0"/>
      <w:divBdr>
        <w:top w:val="none" w:sz="0" w:space="0" w:color="auto"/>
        <w:left w:val="none" w:sz="0" w:space="0" w:color="auto"/>
        <w:bottom w:val="none" w:sz="0" w:space="0" w:color="auto"/>
        <w:right w:val="none" w:sz="0" w:space="0" w:color="auto"/>
      </w:divBdr>
    </w:div>
    <w:div w:id="888495495">
      <w:bodyDiv w:val="1"/>
      <w:marLeft w:val="0"/>
      <w:marRight w:val="0"/>
      <w:marTop w:val="0"/>
      <w:marBottom w:val="0"/>
      <w:divBdr>
        <w:top w:val="none" w:sz="0" w:space="0" w:color="auto"/>
        <w:left w:val="none" w:sz="0" w:space="0" w:color="auto"/>
        <w:bottom w:val="none" w:sz="0" w:space="0" w:color="auto"/>
        <w:right w:val="none" w:sz="0" w:space="0" w:color="auto"/>
      </w:divBdr>
    </w:div>
    <w:div w:id="1106534497">
      <w:bodyDiv w:val="1"/>
      <w:marLeft w:val="0"/>
      <w:marRight w:val="0"/>
      <w:marTop w:val="0"/>
      <w:marBottom w:val="0"/>
      <w:divBdr>
        <w:top w:val="none" w:sz="0" w:space="0" w:color="auto"/>
        <w:left w:val="none" w:sz="0" w:space="0" w:color="auto"/>
        <w:bottom w:val="none" w:sz="0" w:space="0" w:color="auto"/>
        <w:right w:val="none" w:sz="0" w:space="0" w:color="auto"/>
      </w:divBdr>
    </w:div>
    <w:div w:id="1157842298">
      <w:bodyDiv w:val="1"/>
      <w:marLeft w:val="0"/>
      <w:marRight w:val="0"/>
      <w:marTop w:val="0"/>
      <w:marBottom w:val="0"/>
      <w:divBdr>
        <w:top w:val="none" w:sz="0" w:space="0" w:color="auto"/>
        <w:left w:val="none" w:sz="0" w:space="0" w:color="auto"/>
        <w:bottom w:val="none" w:sz="0" w:space="0" w:color="auto"/>
        <w:right w:val="none" w:sz="0" w:space="0" w:color="auto"/>
      </w:divBdr>
    </w:div>
    <w:div w:id="1163014170">
      <w:bodyDiv w:val="1"/>
      <w:marLeft w:val="0"/>
      <w:marRight w:val="0"/>
      <w:marTop w:val="0"/>
      <w:marBottom w:val="0"/>
      <w:divBdr>
        <w:top w:val="none" w:sz="0" w:space="0" w:color="auto"/>
        <w:left w:val="none" w:sz="0" w:space="0" w:color="auto"/>
        <w:bottom w:val="none" w:sz="0" w:space="0" w:color="auto"/>
        <w:right w:val="none" w:sz="0" w:space="0" w:color="auto"/>
      </w:divBdr>
    </w:div>
    <w:div w:id="1215847915">
      <w:bodyDiv w:val="1"/>
      <w:marLeft w:val="0"/>
      <w:marRight w:val="0"/>
      <w:marTop w:val="0"/>
      <w:marBottom w:val="0"/>
      <w:divBdr>
        <w:top w:val="none" w:sz="0" w:space="0" w:color="auto"/>
        <w:left w:val="none" w:sz="0" w:space="0" w:color="auto"/>
        <w:bottom w:val="none" w:sz="0" w:space="0" w:color="auto"/>
        <w:right w:val="none" w:sz="0" w:space="0" w:color="auto"/>
      </w:divBdr>
    </w:div>
    <w:div w:id="1262839638">
      <w:bodyDiv w:val="1"/>
      <w:marLeft w:val="0"/>
      <w:marRight w:val="0"/>
      <w:marTop w:val="0"/>
      <w:marBottom w:val="0"/>
      <w:divBdr>
        <w:top w:val="none" w:sz="0" w:space="0" w:color="auto"/>
        <w:left w:val="none" w:sz="0" w:space="0" w:color="auto"/>
        <w:bottom w:val="none" w:sz="0" w:space="0" w:color="auto"/>
        <w:right w:val="none" w:sz="0" w:space="0" w:color="auto"/>
      </w:divBdr>
    </w:div>
    <w:div w:id="1318680703">
      <w:bodyDiv w:val="1"/>
      <w:marLeft w:val="0"/>
      <w:marRight w:val="0"/>
      <w:marTop w:val="0"/>
      <w:marBottom w:val="0"/>
      <w:divBdr>
        <w:top w:val="none" w:sz="0" w:space="0" w:color="auto"/>
        <w:left w:val="none" w:sz="0" w:space="0" w:color="auto"/>
        <w:bottom w:val="none" w:sz="0" w:space="0" w:color="auto"/>
        <w:right w:val="none" w:sz="0" w:space="0" w:color="auto"/>
      </w:divBdr>
    </w:div>
    <w:div w:id="1363171552">
      <w:bodyDiv w:val="1"/>
      <w:marLeft w:val="0"/>
      <w:marRight w:val="0"/>
      <w:marTop w:val="0"/>
      <w:marBottom w:val="0"/>
      <w:divBdr>
        <w:top w:val="none" w:sz="0" w:space="0" w:color="auto"/>
        <w:left w:val="none" w:sz="0" w:space="0" w:color="auto"/>
        <w:bottom w:val="none" w:sz="0" w:space="0" w:color="auto"/>
        <w:right w:val="none" w:sz="0" w:space="0" w:color="auto"/>
      </w:divBdr>
    </w:div>
    <w:div w:id="1420177803">
      <w:bodyDiv w:val="1"/>
      <w:marLeft w:val="0"/>
      <w:marRight w:val="0"/>
      <w:marTop w:val="0"/>
      <w:marBottom w:val="0"/>
      <w:divBdr>
        <w:top w:val="none" w:sz="0" w:space="0" w:color="auto"/>
        <w:left w:val="none" w:sz="0" w:space="0" w:color="auto"/>
        <w:bottom w:val="none" w:sz="0" w:space="0" w:color="auto"/>
        <w:right w:val="none" w:sz="0" w:space="0" w:color="auto"/>
      </w:divBdr>
    </w:div>
    <w:div w:id="1432121731">
      <w:bodyDiv w:val="1"/>
      <w:marLeft w:val="0"/>
      <w:marRight w:val="0"/>
      <w:marTop w:val="0"/>
      <w:marBottom w:val="0"/>
      <w:divBdr>
        <w:top w:val="none" w:sz="0" w:space="0" w:color="auto"/>
        <w:left w:val="none" w:sz="0" w:space="0" w:color="auto"/>
        <w:bottom w:val="none" w:sz="0" w:space="0" w:color="auto"/>
        <w:right w:val="none" w:sz="0" w:space="0" w:color="auto"/>
      </w:divBdr>
    </w:div>
    <w:div w:id="1584294473">
      <w:bodyDiv w:val="1"/>
      <w:marLeft w:val="0"/>
      <w:marRight w:val="0"/>
      <w:marTop w:val="0"/>
      <w:marBottom w:val="0"/>
      <w:divBdr>
        <w:top w:val="none" w:sz="0" w:space="0" w:color="auto"/>
        <w:left w:val="none" w:sz="0" w:space="0" w:color="auto"/>
        <w:bottom w:val="none" w:sz="0" w:space="0" w:color="auto"/>
        <w:right w:val="none" w:sz="0" w:space="0" w:color="auto"/>
      </w:divBdr>
    </w:div>
    <w:div w:id="1759911255">
      <w:bodyDiv w:val="1"/>
      <w:marLeft w:val="0"/>
      <w:marRight w:val="0"/>
      <w:marTop w:val="0"/>
      <w:marBottom w:val="0"/>
      <w:divBdr>
        <w:top w:val="none" w:sz="0" w:space="0" w:color="auto"/>
        <w:left w:val="none" w:sz="0" w:space="0" w:color="auto"/>
        <w:bottom w:val="none" w:sz="0" w:space="0" w:color="auto"/>
        <w:right w:val="none" w:sz="0" w:space="0" w:color="auto"/>
      </w:divBdr>
    </w:div>
    <w:div w:id="1949894139">
      <w:bodyDiv w:val="1"/>
      <w:marLeft w:val="0"/>
      <w:marRight w:val="0"/>
      <w:marTop w:val="0"/>
      <w:marBottom w:val="0"/>
      <w:divBdr>
        <w:top w:val="none" w:sz="0" w:space="0" w:color="auto"/>
        <w:left w:val="none" w:sz="0" w:space="0" w:color="auto"/>
        <w:bottom w:val="none" w:sz="0" w:space="0" w:color="auto"/>
        <w:right w:val="none" w:sz="0" w:space="0" w:color="auto"/>
      </w:divBdr>
    </w:div>
    <w:div w:id="20615934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municatie\BoerenNatuur.nl\Team%20site%20-%20Documenten\Communicatie\Huisstijl\Sjablonen\Rapport%20template.dotx" TargetMode="External"/></Relationships>
</file>

<file path=word/theme/theme1.xml><?xml version="1.0" encoding="utf-8"?>
<a:theme xmlns:a="http://schemas.openxmlformats.org/drawingml/2006/main" name="Office Theme">
  <a:themeElements>
    <a:clrScheme name="BoerenNatuur">
      <a:dk1>
        <a:srgbClr val="000000"/>
      </a:dk1>
      <a:lt1>
        <a:sysClr val="window" lastClr="FFFFFF"/>
      </a:lt1>
      <a:dk2>
        <a:srgbClr val="000000"/>
      </a:dk2>
      <a:lt2>
        <a:srgbClr val="BCD5F1"/>
      </a:lt2>
      <a:accent1>
        <a:srgbClr val="0075BC"/>
      </a:accent1>
      <a:accent2>
        <a:srgbClr val="000000"/>
      </a:accent2>
      <a:accent3>
        <a:srgbClr val="F3EEB3"/>
      </a:accent3>
      <a:accent4>
        <a:srgbClr val="009354"/>
      </a:accent4>
      <a:accent5>
        <a:srgbClr val="D7CC00"/>
      </a:accent5>
      <a:accent6>
        <a:srgbClr val="C0DFC6"/>
      </a:accent6>
      <a:hlink>
        <a:srgbClr val="009354"/>
      </a:hlink>
      <a:folHlink>
        <a:srgbClr val="C0DFC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5D4DE8C6136347AE7E0AAB8C50562E" ma:contentTypeVersion="13" ma:contentTypeDescription="Een nieuw document maken." ma:contentTypeScope="" ma:versionID="e0c8d6e2c465698c9c845881100073f9">
  <xsd:schema xmlns:xsd="http://www.w3.org/2001/XMLSchema" xmlns:xs="http://www.w3.org/2001/XMLSchema" xmlns:p="http://schemas.microsoft.com/office/2006/metadata/properties" xmlns:ns2="a8b081bd-7417-44b8-afe3-ee570437536f" xmlns:ns3="15c4fa1b-4a61-440b-8bff-e735145385a1" targetNamespace="http://schemas.microsoft.com/office/2006/metadata/properties" ma:root="true" ma:fieldsID="e6128f66400e463331680bde00db4ec9" ns2:_="" ns3:_="">
    <xsd:import namespace="a8b081bd-7417-44b8-afe3-ee570437536f"/>
    <xsd:import namespace="15c4fa1b-4a61-440b-8bff-e73514538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081bd-7417-44b8-afe3-ee5704375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dcd4cd34-812a-46aa-8c56-40835b62e64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c4fa1b-4a61-440b-8bff-e735145385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449237e-7a26-4b3c-a561-a87241f1cb72}" ma:internalName="TaxCatchAll" ma:showField="CatchAllData" ma:web="15c4fa1b-4a61-440b-8bff-e73514538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b081bd-7417-44b8-afe3-ee570437536f">
      <Terms xmlns="http://schemas.microsoft.com/office/infopath/2007/PartnerControls"/>
    </lcf76f155ced4ddcb4097134ff3c332f>
    <TaxCatchAll xmlns="15c4fa1b-4a61-440b-8bff-e735145385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876F4-A9FE-42D6-9C2C-04A8993D7FD8}">
  <ds:schemaRefs>
    <ds:schemaRef ds:uri="http://schemas.microsoft.com/sharepoint/v3/contenttype/forms"/>
  </ds:schemaRefs>
</ds:datastoreItem>
</file>

<file path=customXml/itemProps2.xml><?xml version="1.0" encoding="utf-8"?>
<ds:datastoreItem xmlns:ds="http://schemas.openxmlformats.org/officeDocument/2006/customXml" ds:itemID="{E5AC2986-87EB-4419-B94E-26985B6EACDE}"/>
</file>

<file path=customXml/itemProps3.xml><?xml version="1.0" encoding="utf-8"?>
<ds:datastoreItem xmlns:ds="http://schemas.openxmlformats.org/officeDocument/2006/customXml" ds:itemID="{10630400-924B-4C50-A8A2-B4B43DDE1515}">
  <ds:schemaRefs>
    <ds:schemaRef ds:uri="http://schemas.microsoft.com/office/2006/metadata/properties"/>
    <ds:schemaRef ds:uri="http://schemas.microsoft.com/office/infopath/2007/PartnerControls"/>
    <ds:schemaRef ds:uri="71c28a34-7eb4-412d-a950-8eb0ca62f44b"/>
    <ds:schemaRef ds:uri="9812065a-cf2e-4132-9948-d69eb79379be"/>
  </ds:schemaRefs>
</ds:datastoreItem>
</file>

<file path=customXml/itemProps4.xml><?xml version="1.0" encoding="utf-8"?>
<ds:datastoreItem xmlns:ds="http://schemas.openxmlformats.org/officeDocument/2006/customXml" ds:itemID="{2FA97C63-4C43-4F2F-9824-6D57EFB0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Template>
  <TotalTime>1</TotalTime>
  <Pages>5</Pages>
  <Words>996</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communicatie</dc:creator>
  <cp:keywords/>
  <cp:lastModifiedBy>Willianne Bakker | Waddenvogels</cp:lastModifiedBy>
  <cp:revision>2</cp:revision>
  <cp:lastPrinted>2024-01-03T15:38:00Z</cp:lastPrinted>
  <dcterms:created xsi:type="dcterms:W3CDTF">2026-01-09T11:28:00Z</dcterms:created>
  <dcterms:modified xsi:type="dcterms:W3CDTF">2026-01-09T11:28:00Z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0x010100185D4DE8C6136347AE7E0AAB8C50562E</vt:lpwstr>
  </property>
  <property fmtid="{D5CDD505-2E9C-101B-9397-08002B2CF9AE}" pid="3" name="MediaServiceImageTags">
    <vt:lpwstr/>
  </property>
</Properties>
</file>